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FDC2" w14:textId="48558128" w:rsidR="0098120E" w:rsidRDefault="0098120E">
      <w:pPr>
        <w:spacing w:after="0" w:line="240" w:lineRule="auto"/>
        <w:rPr>
          <w:b/>
          <w:bCs/>
          <w:color w:val="119196"/>
          <w:sz w:val="22"/>
          <w:lang w:val="en-GB" w:eastAsia="en-GB"/>
        </w:rPr>
      </w:pPr>
    </w:p>
    <w:p w14:paraId="25CBC082" w14:textId="77777777" w:rsidR="009B146A" w:rsidRPr="00F5380B" w:rsidRDefault="009B146A" w:rsidP="00F5380B">
      <w:pPr>
        <w:pStyle w:val="Heading3"/>
      </w:pPr>
    </w:p>
    <w:tbl>
      <w:tblPr>
        <w:tblStyle w:val="TableGridLight"/>
        <w:tblpPr w:leftFromText="180" w:rightFromText="180" w:vertAnchor="page" w:horzAnchor="margin" w:tblpY="3046"/>
        <w:tblW w:w="10060" w:type="dxa"/>
        <w:tblLook w:val="04A0" w:firstRow="1" w:lastRow="0" w:firstColumn="1" w:lastColumn="0" w:noHBand="0" w:noVBand="1"/>
      </w:tblPr>
      <w:tblGrid>
        <w:gridCol w:w="3397"/>
        <w:gridCol w:w="3331"/>
        <w:gridCol w:w="3332"/>
      </w:tblGrid>
      <w:tr w:rsidR="00CC6D7B" w14:paraId="586F8EB6" w14:textId="77777777" w:rsidTr="6175BF20">
        <w:tc>
          <w:tcPr>
            <w:tcW w:w="3397" w:type="dxa"/>
          </w:tcPr>
          <w:p w14:paraId="586F8EB4" w14:textId="44146F46" w:rsidR="00CC6D7B" w:rsidRDefault="008140A2" w:rsidP="00A056A6">
            <w:pPr>
              <w:pStyle w:val="Tableheadinggreen1"/>
              <w:framePr w:hSpace="0" w:wrap="auto" w:vAnchor="margin" w:hAnchor="text" w:xAlign="left" w:yAlign="inline"/>
            </w:pPr>
            <w:r>
              <w:rPr>
                <w:caps w:val="0"/>
              </w:rPr>
              <w:t>Organisation /group name</w:t>
            </w:r>
            <w:r w:rsidR="00A84A9E" w:rsidDel="00A84A9E">
              <w:t xml:space="preserve"> </w:t>
            </w:r>
          </w:p>
        </w:tc>
        <w:tc>
          <w:tcPr>
            <w:tcW w:w="6663" w:type="dxa"/>
            <w:gridSpan w:val="2"/>
          </w:tcPr>
          <w:p w14:paraId="586F8EB5" w14:textId="77777777" w:rsidR="00CC6D7B" w:rsidRDefault="00CC6D7B" w:rsidP="00A056A6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F26550" w14:paraId="54D2E75F" w14:textId="77777777" w:rsidTr="6175BF20">
        <w:tc>
          <w:tcPr>
            <w:tcW w:w="3397" w:type="dxa"/>
          </w:tcPr>
          <w:p w14:paraId="65E701E0" w14:textId="77777777" w:rsidR="00F26550" w:rsidRDefault="00F26550" w:rsidP="00A056A6">
            <w:pPr>
              <w:pStyle w:val="TableInsert"/>
              <w:framePr w:hSpace="0" w:wrap="auto" w:vAnchor="margin" w:hAnchor="text" w:xAlign="left" w:yAlign="inline"/>
              <w:rPr>
                <w:caps w:val="0"/>
              </w:rPr>
            </w:pPr>
            <w:r>
              <w:rPr>
                <w:caps w:val="0"/>
              </w:rPr>
              <w:t>Australian Business Number (ABN)</w:t>
            </w:r>
          </w:p>
          <w:p w14:paraId="74C391FF" w14:textId="2F0114D0" w:rsidR="00F26550" w:rsidRDefault="5F9EAF8E" w:rsidP="22461F60">
            <w:pPr>
              <w:pStyle w:val="TableInsert"/>
              <w:framePr w:hSpace="0" w:wrap="auto" w:vAnchor="margin" w:hAnchor="text" w:xAlign="left" w:yAlign="inline"/>
              <w:rPr>
                <w:caps w:val="0"/>
              </w:rPr>
            </w:pPr>
            <w:r>
              <w:rPr>
                <w:caps w:val="0"/>
              </w:rPr>
              <w:t>And/or Australian Company Number (ACN)</w:t>
            </w:r>
          </w:p>
        </w:tc>
        <w:tc>
          <w:tcPr>
            <w:tcW w:w="6663" w:type="dxa"/>
            <w:gridSpan w:val="2"/>
          </w:tcPr>
          <w:p w14:paraId="0DC4E005" w14:textId="77777777" w:rsidR="00F26550" w:rsidRDefault="00F26550" w:rsidP="00A056A6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CC6D7B" w14:paraId="586F8EB9" w14:textId="77777777" w:rsidTr="6175BF20">
        <w:tc>
          <w:tcPr>
            <w:tcW w:w="3397" w:type="dxa"/>
          </w:tcPr>
          <w:p w14:paraId="586F8EB7" w14:textId="372E5A5F" w:rsidR="00CC6D7B" w:rsidRDefault="008140A2" w:rsidP="00A056A6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 xml:space="preserve">Contact name </w:t>
            </w:r>
            <w:r w:rsidRPr="00FF42E1">
              <w:rPr>
                <w:b w:val="0"/>
                <w:caps w:val="0"/>
              </w:rPr>
              <w:t>(for this application)</w:t>
            </w:r>
          </w:p>
        </w:tc>
        <w:tc>
          <w:tcPr>
            <w:tcW w:w="6663" w:type="dxa"/>
            <w:gridSpan w:val="2"/>
          </w:tcPr>
          <w:p w14:paraId="586F8EB8" w14:textId="77777777" w:rsidR="00CC6D7B" w:rsidRDefault="00CC6D7B" w:rsidP="00A056A6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8E5D53" w14:paraId="405664A0" w14:textId="77777777" w:rsidTr="6175BF20">
        <w:tc>
          <w:tcPr>
            <w:tcW w:w="3397" w:type="dxa"/>
          </w:tcPr>
          <w:p w14:paraId="65B54F90" w14:textId="5A1A8A55" w:rsidR="008E5D53" w:rsidRDefault="008140A2" w:rsidP="00A056A6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 xml:space="preserve">Contact email </w:t>
            </w:r>
          </w:p>
        </w:tc>
        <w:tc>
          <w:tcPr>
            <w:tcW w:w="6663" w:type="dxa"/>
            <w:gridSpan w:val="2"/>
          </w:tcPr>
          <w:p w14:paraId="77BA4783" w14:textId="77777777" w:rsidR="008E5D53" w:rsidRDefault="008E5D53" w:rsidP="00A056A6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8E5D53" w14:paraId="2BAB96B8" w14:textId="77777777" w:rsidTr="6175BF20">
        <w:tc>
          <w:tcPr>
            <w:tcW w:w="3397" w:type="dxa"/>
          </w:tcPr>
          <w:p w14:paraId="740BCB9D" w14:textId="0FDFD4F2" w:rsidR="008E5D53" w:rsidRDefault="008140A2" w:rsidP="00A056A6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>Contact number</w:t>
            </w:r>
          </w:p>
        </w:tc>
        <w:tc>
          <w:tcPr>
            <w:tcW w:w="6663" w:type="dxa"/>
            <w:gridSpan w:val="2"/>
          </w:tcPr>
          <w:p w14:paraId="038F4DE2" w14:textId="77777777" w:rsidR="008E5D53" w:rsidRDefault="008E5D53" w:rsidP="00A056A6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3955A5" w14:paraId="46D8D6DD" w14:textId="77777777" w:rsidTr="6175BF20">
        <w:tc>
          <w:tcPr>
            <w:tcW w:w="3397" w:type="dxa"/>
          </w:tcPr>
          <w:p w14:paraId="6B7E424E" w14:textId="00BF10B9" w:rsidR="003955A5" w:rsidRDefault="008140A2" w:rsidP="003955A5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>Role of your organisation</w:t>
            </w:r>
          </w:p>
          <w:p w14:paraId="43113DF9" w14:textId="77777777" w:rsidR="00E92551" w:rsidRDefault="00E92551" w:rsidP="003955A5">
            <w:pPr>
              <w:pStyle w:val="TableInsert"/>
              <w:framePr w:hSpace="0" w:wrap="auto" w:vAnchor="margin" w:hAnchor="text" w:xAlign="left" w:yAlign="inline"/>
            </w:pPr>
          </w:p>
          <w:p w14:paraId="2ECEED49" w14:textId="3160500E" w:rsidR="005A2530" w:rsidRPr="005A2530" w:rsidRDefault="008140A2" w:rsidP="005A2530">
            <w:pPr>
              <w:pStyle w:val="TableInsert"/>
              <w:framePr w:hSpace="0" w:wrap="auto" w:vAnchor="margin" w:hAnchor="text" w:xAlign="left" w:yAlign="inline"/>
              <w:rPr>
                <w:b w:val="0"/>
              </w:rPr>
            </w:pPr>
            <w:r w:rsidRPr="005A2530">
              <w:rPr>
                <w:b w:val="0"/>
                <w:caps w:val="0"/>
              </w:rPr>
              <w:t xml:space="preserve">Please provide a summary of your organisation </w:t>
            </w:r>
          </w:p>
          <w:p w14:paraId="3CFD81D8" w14:textId="150755CA" w:rsidR="005A2530" w:rsidRPr="001F2002" w:rsidRDefault="008140A2" w:rsidP="005A2530">
            <w:pPr>
              <w:pStyle w:val="TableInsert"/>
              <w:framePr w:hSpace="0" w:wrap="auto" w:vAnchor="margin" w:hAnchor="text" w:xAlign="left" w:yAlign="inline"/>
              <w:rPr>
                <w:b w:val="0"/>
              </w:rPr>
            </w:pPr>
            <w:r w:rsidRPr="005A2530">
              <w:rPr>
                <w:b w:val="0"/>
                <w:caps w:val="0"/>
              </w:rPr>
              <w:t>(aims, objectives, mission or purpose)</w:t>
            </w:r>
          </w:p>
        </w:tc>
        <w:tc>
          <w:tcPr>
            <w:tcW w:w="6663" w:type="dxa"/>
            <w:gridSpan w:val="2"/>
          </w:tcPr>
          <w:p w14:paraId="33686433" w14:textId="77777777" w:rsidR="003955A5" w:rsidRDefault="003955A5" w:rsidP="00F5380B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164582" w14:paraId="6FED7BB0" w14:textId="77777777" w:rsidTr="6175BF20">
        <w:tc>
          <w:tcPr>
            <w:tcW w:w="3397" w:type="dxa"/>
          </w:tcPr>
          <w:p w14:paraId="1D2B485B" w14:textId="337E2EB0" w:rsidR="00164582" w:rsidRDefault="008140A2" w:rsidP="00A056A6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>Website</w:t>
            </w:r>
          </w:p>
        </w:tc>
        <w:tc>
          <w:tcPr>
            <w:tcW w:w="6663" w:type="dxa"/>
            <w:gridSpan w:val="2"/>
          </w:tcPr>
          <w:p w14:paraId="208380B6" w14:textId="77777777" w:rsidR="00164582" w:rsidRDefault="00164582" w:rsidP="00A056A6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B33D99" w14:paraId="68C0F3BA" w14:textId="77777777" w:rsidTr="6175BF20">
        <w:tc>
          <w:tcPr>
            <w:tcW w:w="3397" w:type="dxa"/>
          </w:tcPr>
          <w:p w14:paraId="22A1A262" w14:textId="081F0600" w:rsidR="00B33D99" w:rsidRDefault="008140A2" w:rsidP="00A056A6">
            <w:pPr>
              <w:pStyle w:val="TableInsert"/>
              <w:framePr w:hSpace="0" w:wrap="auto" w:vAnchor="margin" w:hAnchor="text" w:xAlign="left" w:yAlign="inline"/>
            </w:pPr>
            <w:r w:rsidRPr="00B33D99">
              <w:rPr>
                <w:caps w:val="0"/>
              </w:rPr>
              <w:t>Is your organisation operating as a not-for-profit?</w:t>
            </w:r>
          </w:p>
        </w:tc>
        <w:tc>
          <w:tcPr>
            <w:tcW w:w="3331" w:type="dxa"/>
          </w:tcPr>
          <w:p w14:paraId="68FEBBA3" w14:textId="36752B82" w:rsidR="00B33D99" w:rsidDel="00B33D99" w:rsidRDefault="00000000" w:rsidP="00A056A6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104047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3D99">
              <w:t xml:space="preserve"> Yes</w:t>
            </w:r>
          </w:p>
        </w:tc>
        <w:tc>
          <w:tcPr>
            <w:tcW w:w="3332" w:type="dxa"/>
          </w:tcPr>
          <w:p w14:paraId="2DDF40AD" w14:textId="58C38F11" w:rsidR="00B33D99" w:rsidRDefault="00000000" w:rsidP="00A056A6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137836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D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3D99">
              <w:t xml:space="preserve"> No</w:t>
            </w:r>
          </w:p>
        </w:tc>
      </w:tr>
      <w:tr w:rsidR="009D5168" w14:paraId="1CC03345" w14:textId="77777777" w:rsidTr="6175BF20">
        <w:tc>
          <w:tcPr>
            <w:tcW w:w="3397" w:type="dxa"/>
          </w:tcPr>
          <w:p w14:paraId="5716D55E" w14:textId="1A7A9D9F" w:rsidR="009D5168" w:rsidRDefault="008140A2" w:rsidP="009D5168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>Is your organisation registered for GST?</w:t>
            </w:r>
          </w:p>
        </w:tc>
        <w:tc>
          <w:tcPr>
            <w:tcW w:w="3331" w:type="dxa"/>
          </w:tcPr>
          <w:p w14:paraId="2E57187B" w14:textId="615473B0" w:rsidR="009D5168" w:rsidRDefault="00000000" w:rsidP="009D5168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-174779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68">
              <w:t xml:space="preserve"> Yes</w:t>
            </w:r>
          </w:p>
        </w:tc>
        <w:tc>
          <w:tcPr>
            <w:tcW w:w="3332" w:type="dxa"/>
          </w:tcPr>
          <w:p w14:paraId="22045F13" w14:textId="707DC112" w:rsidR="009D5168" w:rsidRDefault="00000000" w:rsidP="009D5168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-62230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68">
              <w:t xml:space="preserve"> No</w:t>
            </w:r>
          </w:p>
        </w:tc>
      </w:tr>
      <w:tr w:rsidR="00FC6799" w14:paraId="22844898" w14:textId="77777777" w:rsidTr="6175BF20">
        <w:tc>
          <w:tcPr>
            <w:tcW w:w="3397" w:type="dxa"/>
            <w:vMerge w:val="restart"/>
          </w:tcPr>
          <w:p w14:paraId="39192962" w14:textId="18DDCB9C" w:rsidR="00FC6799" w:rsidRDefault="008140A2" w:rsidP="00A056A6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 xml:space="preserve">Insurance:  </w:t>
            </w:r>
          </w:p>
          <w:p w14:paraId="05CBE125" w14:textId="77777777" w:rsidR="00FC6799" w:rsidRDefault="00FC6799" w:rsidP="00A056A6">
            <w:pPr>
              <w:pStyle w:val="TableInsert"/>
              <w:framePr w:hSpace="0" w:wrap="auto" w:vAnchor="margin" w:hAnchor="text" w:xAlign="left" w:yAlign="inline"/>
            </w:pPr>
          </w:p>
          <w:p w14:paraId="71B33829" w14:textId="49A378A0" w:rsidR="00FC6799" w:rsidRPr="00FF42E1" w:rsidRDefault="008140A2" w:rsidP="00A056A6">
            <w:pPr>
              <w:pStyle w:val="TableInsert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b w:val="0"/>
                <w:caps w:val="0"/>
              </w:rPr>
              <w:t>Note: public liability insurance will need to be obtained for any grant to be awarded</w:t>
            </w:r>
          </w:p>
        </w:tc>
        <w:tc>
          <w:tcPr>
            <w:tcW w:w="6663" w:type="dxa"/>
            <w:gridSpan w:val="2"/>
          </w:tcPr>
          <w:p w14:paraId="037E620D" w14:textId="3401236B" w:rsidR="00FC6799" w:rsidRDefault="5C5718A8" w:rsidP="00A056A6">
            <w:pPr>
              <w:pStyle w:val="NumberedList"/>
              <w:numPr>
                <w:ilvl w:val="0"/>
                <w:numId w:val="0"/>
              </w:numPr>
            </w:pPr>
            <w:r>
              <w:t xml:space="preserve">Does your organisation hold adequate insurance for the </w:t>
            </w:r>
            <w:r w:rsidR="00B62D47">
              <w:t>Grant Program Activity</w:t>
            </w:r>
            <w:r>
              <w:t xml:space="preserve"> proposed?</w:t>
            </w:r>
          </w:p>
        </w:tc>
      </w:tr>
      <w:tr w:rsidR="00FC6799" w14:paraId="0945006F" w14:textId="77777777" w:rsidTr="6175BF20">
        <w:tc>
          <w:tcPr>
            <w:tcW w:w="3397" w:type="dxa"/>
            <w:vMerge/>
          </w:tcPr>
          <w:p w14:paraId="7C286C92" w14:textId="77777777" w:rsidR="00FC6799" w:rsidRDefault="00FC6799" w:rsidP="00FC6799">
            <w:pPr>
              <w:pStyle w:val="TableInsert"/>
              <w:framePr w:hSpace="0" w:wrap="auto" w:vAnchor="margin" w:hAnchor="text" w:xAlign="left" w:yAlign="inline"/>
            </w:pPr>
          </w:p>
        </w:tc>
        <w:tc>
          <w:tcPr>
            <w:tcW w:w="3331" w:type="dxa"/>
          </w:tcPr>
          <w:p w14:paraId="232809E3" w14:textId="05FDC0EB" w:rsidR="00FC6799" w:rsidRDefault="00000000" w:rsidP="00FC6799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20673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799">
              <w:t xml:space="preserve"> Yes</w:t>
            </w:r>
          </w:p>
        </w:tc>
        <w:tc>
          <w:tcPr>
            <w:tcW w:w="3332" w:type="dxa"/>
          </w:tcPr>
          <w:p w14:paraId="35DA0D82" w14:textId="281D4350" w:rsidR="00FC6799" w:rsidRDefault="00000000" w:rsidP="00FC6799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-76978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799">
              <w:t xml:space="preserve"> No</w:t>
            </w:r>
          </w:p>
        </w:tc>
      </w:tr>
      <w:tr w:rsidR="00FC6799" w14:paraId="0CC32482" w14:textId="77777777" w:rsidTr="6175BF20">
        <w:tc>
          <w:tcPr>
            <w:tcW w:w="3397" w:type="dxa"/>
            <w:vMerge/>
          </w:tcPr>
          <w:p w14:paraId="50D8843E" w14:textId="77777777" w:rsidR="00FC6799" w:rsidRDefault="00FC6799" w:rsidP="00A056A6">
            <w:pPr>
              <w:pStyle w:val="TableInsert"/>
              <w:framePr w:hSpace="0" w:wrap="auto" w:vAnchor="margin" w:hAnchor="text" w:xAlign="left" w:yAlign="inline"/>
            </w:pPr>
          </w:p>
        </w:tc>
        <w:tc>
          <w:tcPr>
            <w:tcW w:w="6663" w:type="dxa"/>
            <w:gridSpan w:val="2"/>
          </w:tcPr>
          <w:p w14:paraId="45A42C88" w14:textId="3DF5C383" w:rsidR="00FC6799" w:rsidRDefault="00FC6799" w:rsidP="000F6BFA">
            <w:pPr>
              <w:pStyle w:val="NumberedList"/>
              <w:numPr>
                <w:ilvl w:val="0"/>
                <w:numId w:val="0"/>
              </w:numPr>
            </w:pPr>
            <w:r>
              <w:t xml:space="preserve">If yes, provide details of your insurance and relevant copies of the following: </w:t>
            </w:r>
          </w:p>
          <w:p w14:paraId="77F7CC07" w14:textId="77777777" w:rsidR="005A6399" w:rsidRDefault="00FC6799" w:rsidP="000F6BFA">
            <w:pPr>
              <w:pStyle w:val="NumberedList"/>
              <w:numPr>
                <w:ilvl w:val="0"/>
                <w:numId w:val="0"/>
              </w:numPr>
            </w:pPr>
            <w:r>
              <w:t>Certificate of Currency</w:t>
            </w:r>
          </w:p>
          <w:p w14:paraId="68991767" w14:textId="52B1873D" w:rsidR="005A6399" w:rsidRDefault="005A6399" w:rsidP="000F6BFA">
            <w:pPr>
              <w:pStyle w:val="NumberedList"/>
              <w:numPr>
                <w:ilvl w:val="0"/>
                <w:numId w:val="0"/>
              </w:numPr>
            </w:pPr>
            <w:r>
              <w:t xml:space="preserve">  </w:t>
            </w: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2931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 Public Liability Insurance ($10m)</w:t>
            </w:r>
          </w:p>
          <w:p w14:paraId="2D4C94D9" w14:textId="0488361E" w:rsidR="00FC6799" w:rsidRDefault="005A6399" w:rsidP="000F6BFA">
            <w:pPr>
              <w:pStyle w:val="NumberedList"/>
              <w:numPr>
                <w:ilvl w:val="0"/>
                <w:numId w:val="0"/>
              </w:numPr>
            </w:pPr>
            <w:r>
              <w:t xml:space="preserve">     </w:t>
            </w:r>
            <w:sdt>
              <w:sdtPr>
                <w:id w:val="181437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Professional Indemnity Insurance ($5m)</w:t>
            </w:r>
          </w:p>
          <w:p w14:paraId="43CC8459" w14:textId="1AC52503" w:rsidR="005A6399" w:rsidRPr="005A6399" w:rsidRDefault="005A6399" w:rsidP="000F6BFA">
            <w:pPr>
              <w:pStyle w:val="NumberedList"/>
              <w:numPr>
                <w:ilvl w:val="0"/>
                <w:numId w:val="0"/>
              </w:numPr>
              <w:rPr>
                <w:rFonts w:cs="Calibri"/>
              </w:rPr>
            </w:pPr>
            <w:r>
              <w:rPr>
                <w:rFonts w:eastAsia="MS Gothic" w:cs="Calibri"/>
              </w:rPr>
              <w:t xml:space="preserve">     </w:t>
            </w:r>
            <w:sdt>
              <w:sdtPr>
                <w:rPr>
                  <w:rFonts w:eastAsia="MS Gothic" w:cs="Calibri"/>
                </w:rPr>
                <w:id w:val="126295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MS Gothic" w:cs="Calibri"/>
              </w:rPr>
              <w:t xml:space="preserve">  Workcover</w:t>
            </w:r>
          </w:p>
          <w:p w14:paraId="6DF721FF" w14:textId="64B91C46" w:rsidR="00FC6799" w:rsidRDefault="00FC6799" w:rsidP="000F6BFA">
            <w:pPr>
              <w:pStyle w:val="NumberedList"/>
              <w:numPr>
                <w:ilvl w:val="0"/>
                <w:numId w:val="0"/>
              </w:numPr>
            </w:pPr>
            <w:r>
              <w:t xml:space="preserve">Name of insurance company: </w:t>
            </w:r>
          </w:p>
          <w:p w14:paraId="3CE01352" w14:textId="10CFD2AC" w:rsidR="00FC6799" w:rsidRDefault="00FC6799" w:rsidP="000F6BFA">
            <w:pPr>
              <w:pStyle w:val="NumberedList"/>
              <w:numPr>
                <w:ilvl w:val="0"/>
                <w:numId w:val="0"/>
              </w:numPr>
            </w:pPr>
            <w:r>
              <w:t>Sum insured: $</w:t>
            </w:r>
            <w:sdt>
              <w:sdtPr>
                <w:alias w:val="Sum insured"/>
                <w:tag w:val="Sum insured"/>
                <w:id w:val="791416389"/>
                <w:placeholder>
                  <w:docPart w:val="889197EE99F64209916DB7CE86D84086"/>
                </w:placeholder>
                <w:showingPlcHdr/>
                <w:text/>
              </w:sdtPr>
              <w:sdtContent>
                <w:r w:rsidRPr="001F200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562481" w14:textId="546707F0" w:rsidR="00FC6799" w:rsidRDefault="00FC6799" w:rsidP="000F6BFA">
            <w:pPr>
              <w:pStyle w:val="NumberedList"/>
              <w:numPr>
                <w:ilvl w:val="0"/>
                <w:numId w:val="0"/>
              </w:numPr>
            </w:pPr>
            <w:r>
              <w:t xml:space="preserve">Expiry date of policy: </w:t>
            </w:r>
            <w:sdt>
              <w:sdtPr>
                <w:id w:val="1617561756"/>
                <w:placeholder>
                  <w:docPart w:val="CAA86300A2FE4B12BD1C9A88BCFE1E7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1F20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B058A" w14:paraId="43C18354" w14:textId="77777777" w:rsidTr="6175BF20">
        <w:tc>
          <w:tcPr>
            <w:tcW w:w="3397" w:type="dxa"/>
          </w:tcPr>
          <w:p w14:paraId="44BED342" w14:textId="51DC2FD0" w:rsidR="00745441" w:rsidRDefault="008140A2" w:rsidP="00EB058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 xml:space="preserve">Acknowledgement of agreement to </w:t>
            </w:r>
          </w:p>
          <w:p w14:paraId="2A6C5BFF" w14:textId="1B653430" w:rsidR="00EB058A" w:rsidRDefault="008140A2" w:rsidP="00EB058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>Terms and Conditions</w:t>
            </w:r>
          </w:p>
        </w:tc>
        <w:tc>
          <w:tcPr>
            <w:tcW w:w="3331" w:type="dxa"/>
          </w:tcPr>
          <w:p w14:paraId="23B77849" w14:textId="34C3208B" w:rsidR="00EB058A" w:rsidRDefault="00000000" w:rsidP="00EB058A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13503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058A">
              <w:t xml:space="preserve"> Yes</w:t>
            </w:r>
          </w:p>
        </w:tc>
        <w:tc>
          <w:tcPr>
            <w:tcW w:w="3332" w:type="dxa"/>
          </w:tcPr>
          <w:p w14:paraId="1A121BCF" w14:textId="20745B2A" w:rsidR="00EB058A" w:rsidRDefault="00000000" w:rsidP="00EB058A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-4096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058A">
              <w:t xml:space="preserve"> No</w:t>
            </w:r>
          </w:p>
        </w:tc>
      </w:tr>
    </w:tbl>
    <w:p w14:paraId="43A13349" w14:textId="77777777" w:rsidR="005D65A5" w:rsidRDefault="005D65A5" w:rsidP="00B62D47">
      <w:pPr>
        <w:pStyle w:val="Heading3"/>
      </w:pPr>
    </w:p>
    <w:p w14:paraId="593062F2" w14:textId="1A3940A7" w:rsidR="006D7E0D" w:rsidRDefault="00B62D47" w:rsidP="00B62D47">
      <w:pPr>
        <w:pStyle w:val="Heading3"/>
      </w:pPr>
      <w:r>
        <w:t>PART A: Applicant details</w:t>
      </w:r>
    </w:p>
    <w:p w14:paraId="306C4D0E" w14:textId="637BAEEE" w:rsidR="00D84605" w:rsidRDefault="00D84605" w:rsidP="007E182E">
      <w:pPr>
        <w:pStyle w:val="Autotext"/>
        <w:tabs>
          <w:tab w:val="left" w:pos="8109"/>
        </w:tabs>
      </w:pPr>
    </w:p>
    <w:p w14:paraId="1AF2BA01" w14:textId="6CD66E29" w:rsidR="00B62D47" w:rsidRDefault="00B62D47" w:rsidP="007E182E">
      <w:pPr>
        <w:pStyle w:val="Autotext"/>
        <w:tabs>
          <w:tab w:val="left" w:pos="8109"/>
        </w:tabs>
      </w:pPr>
    </w:p>
    <w:p w14:paraId="794D04C4" w14:textId="1ABCC65F" w:rsidR="00B62D47" w:rsidRDefault="00B62D47" w:rsidP="007E182E">
      <w:pPr>
        <w:pStyle w:val="Autotext"/>
        <w:tabs>
          <w:tab w:val="left" w:pos="8109"/>
        </w:tabs>
      </w:pPr>
    </w:p>
    <w:p w14:paraId="5712E508" w14:textId="0AE9386E" w:rsidR="00B62D47" w:rsidRDefault="00B62D47" w:rsidP="007E182E">
      <w:pPr>
        <w:pStyle w:val="Autotext"/>
        <w:tabs>
          <w:tab w:val="left" w:pos="8109"/>
        </w:tabs>
      </w:pPr>
    </w:p>
    <w:p w14:paraId="3026833E" w14:textId="5085AC9A" w:rsidR="00B62D47" w:rsidRDefault="00B62D47" w:rsidP="007E182E">
      <w:pPr>
        <w:pStyle w:val="Autotext"/>
        <w:tabs>
          <w:tab w:val="left" w:pos="8109"/>
        </w:tabs>
      </w:pPr>
    </w:p>
    <w:p w14:paraId="333B69EF" w14:textId="095BD570" w:rsidR="00B62D47" w:rsidRDefault="00B62D47" w:rsidP="007E182E">
      <w:pPr>
        <w:pStyle w:val="Autotext"/>
        <w:tabs>
          <w:tab w:val="left" w:pos="8109"/>
        </w:tabs>
      </w:pPr>
    </w:p>
    <w:p w14:paraId="2317D479" w14:textId="643EF4EE" w:rsidR="00B62D47" w:rsidRDefault="00B62D47" w:rsidP="007E182E">
      <w:pPr>
        <w:pStyle w:val="Autotext"/>
        <w:tabs>
          <w:tab w:val="left" w:pos="8109"/>
        </w:tabs>
      </w:pPr>
    </w:p>
    <w:p w14:paraId="5E473988" w14:textId="6D7705E6" w:rsidR="00B62D47" w:rsidRDefault="00B62D47" w:rsidP="007E182E">
      <w:pPr>
        <w:pStyle w:val="Autotext"/>
        <w:tabs>
          <w:tab w:val="left" w:pos="8109"/>
        </w:tabs>
      </w:pPr>
    </w:p>
    <w:p w14:paraId="0A2A2D30" w14:textId="0F143BD2" w:rsidR="00B62D47" w:rsidRDefault="00B62D47" w:rsidP="007E182E">
      <w:pPr>
        <w:pStyle w:val="Autotext"/>
        <w:tabs>
          <w:tab w:val="left" w:pos="8109"/>
        </w:tabs>
      </w:pPr>
    </w:p>
    <w:p w14:paraId="16478F4E" w14:textId="525156A9" w:rsidR="00B62D47" w:rsidRDefault="00B62D47" w:rsidP="007E182E">
      <w:pPr>
        <w:pStyle w:val="Autotext"/>
        <w:tabs>
          <w:tab w:val="left" w:pos="8109"/>
        </w:tabs>
      </w:pPr>
    </w:p>
    <w:p w14:paraId="15767B7F" w14:textId="7D6C7267" w:rsidR="00B62D47" w:rsidRDefault="00B62D47" w:rsidP="007E182E">
      <w:pPr>
        <w:pStyle w:val="Autotext"/>
        <w:tabs>
          <w:tab w:val="left" w:pos="8109"/>
        </w:tabs>
      </w:pPr>
    </w:p>
    <w:p w14:paraId="446DCD42" w14:textId="70F39264" w:rsidR="00B62D47" w:rsidRDefault="00E32774" w:rsidP="00E32774">
      <w:pPr>
        <w:pStyle w:val="Heading3"/>
      </w:pPr>
      <w:r>
        <w:t>PART B: Grant Program Activity Proposal</w:t>
      </w:r>
    </w:p>
    <w:tbl>
      <w:tblPr>
        <w:tblStyle w:val="TableGridLight"/>
        <w:tblpPr w:leftFromText="180" w:rightFromText="180" w:vertAnchor="page" w:horzAnchor="margin" w:tblpY="3046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2A4CA4" w14:paraId="00EF238E" w14:textId="77777777" w:rsidTr="007741AA">
        <w:tc>
          <w:tcPr>
            <w:tcW w:w="3397" w:type="dxa"/>
          </w:tcPr>
          <w:p w14:paraId="61B570AF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lastRenderedPageBreak/>
              <w:t>Grant Program Activity name</w:t>
            </w:r>
          </w:p>
        </w:tc>
        <w:tc>
          <w:tcPr>
            <w:tcW w:w="6663" w:type="dxa"/>
          </w:tcPr>
          <w:p w14:paraId="08B0C7D6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2A4CA4" w14:paraId="70952C9E" w14:textId="77777777" w:rsidTr="007741AA">
        <w:tc>
          <w:tcPr>
            <w:tcW w:w="3397" w:type="dxa"/>
          </w:tcPr>
          <w:p w14:paraId="7133A4A6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>Please list the suburb(s) that your Grant Program Activity will take place in</w:t>
            </w:r>
          </w:p>
        </w:tc>
        <w:tc>
          <w:tcPr>
            <w:tcW w:w="6663" w:type="dxa"/>
          </w:tcPr>
          <w:p w14:paraId="654058A2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2A4CA4" w14:paraId="11F6EA9F" w14:textId="77777777" w:rsidTr="007741AA">
        <w:tc>
          <w:tcPr>
            <w:tcW w:w="3397" w:type="dxa"/>
          </w:tcPr>
          <w:p w14:paraId="25DDAD93" w14:textId="38B153C8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 xml:space="preserve">Please indicate </w:t>
            </w:r>
            <w:r w:rsidR="003D7A74" w:rsidRPr="003D7A74">
              <w:rPr>
                <w:caps w:val="0"/>
              </w:rPr>
              <w:t>if any of the following populations are targeted by the Grant Program Activity for victims of family and domestic violence</w:t>
            </w:r>
            <w:r w:rsidR="008D0F33">
              <w:rPr>
                <w:caps w:val="0"/>
              </w:rPr>
              <w:t>.</w:t>
            </w:r>
          </w:p>
        </w:tc>
        <w:tc>
          <w:tcPr>
            <w:tcW w:w="6663" w:type="dxa"/>
          </w:tcPr>
          <w:p w14:paraId="4458A3C3" w14:textId="77777777" w:rsidR="002A4CA4" w:rsidRDefault="00000000" w:rsidP="007741AA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9537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>First Nations peoples</w:t>
            </w:r>
          </w:p>
          <w:p w14:paraId="178F54FF" w14:textId="77777777" w:rsidR="002A4CA4" w:rsidRDefault="00000000" w:rsidP="007741AA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90425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 xml:space="preserve"> Culturally and Linguistically Diverse peoples</w:t>
            </w:r>
          </w:p>
          <w:p w14:paraId="70BC765A" w14:textId="77777777" w:rsidR="002A4CA4" w:rsidRDefault="00000000" w:rsidP="007741AA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-6563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 xml:space="preserve"> People who identify as LGBTQIAP+</w:t>
            </w:r>
          </w:p>
          <w:p w14:paraId="6B5CB38F" w14:textId="7FFE295E" w:rsidR="002A4CA4" w:rsidRDefault="00000000" w:rsidP="007741AA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-34741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A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AD5">
              <w:t xml:space="preserve"> </w:t>
            </w:r>
            <w:r w:rsidR="002A4CA4">
              <w:t>People with disability</w:t>
            </w:r>
          </w:p>
          <w:p w14:paraId="2FF687D4" w14:textId="77777777" w:rsidR="000A6AD5" w:rsidRDefault="00000000" w:rsidP="007741AA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-14588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A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AD5">
              <w:t xml:space="preserve"> P</w:t>
            </w:r>
            <w:r w:rsidR="00CB7FF8">
              <w:t xml:space="preserve">eople who are homeless </w:t>
            </w:r>
          </w:p>
          <w:p w14:paraId="091551FC" w14:textId="10F16076" w:rsidR="008D0F33" w:rsidRDefault="00000000" w:rsidP="007741AA">
            <w:pPr>
              <w:pStyle w:val="NumberedList"/>
              <w:numPr>
                <w:ilvl w:val="0"/>
                <w:numId w:val="0"/>
              </w:numPr>
            </w:pPr>
            <w:sdt>
              <w:sdtPr>
                <w:id w:val="1812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0F33">
              <w:t xml:space="preserve"> People living in rural and remote</w:t>
            </w:r>
            <w:r w:rsidR="00FE1688">
              <w:t xml:space="preserve"> areas</w:t>
            </w:r>
          </w:p>
        </w:tc>
      </w:tr>
      <w:tr w:rsidR="002A4CA4" w14:paraId="339C7667" w14:textId="77777777" w:rsidTr="007741AA">
        <w:tc>
          <w:tcPr>
            <w:tcW w:w="3397" w:type="dxa"/>
          </w:tcPr>
          <w:p w14:paraId="48938078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 xml:space="preserve">Community need you are addressing  </w:t>
            </w:r>
          </w:p>
          <w:p w14:paraId="5DB469F6" w14:textId="77777777" w:rsidR="002A4CA4" w:rsidRPr="00FF42E1" w:rsidRDefault="002A4CA4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</w:rPr>
            </w:pPr>
            <w:r w:rsidRPr="00FF42E1">
              <w:rPr>
                <w:b w:val="0"/>
                <w:caps w:val="0"/>
              </w:rPr>
              <w:t>(500 words or less)</w:t>
            </w:r>
          </w:p>
          <w:p w14:paraId="6D51F18F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</w:p>
        </w:tc>
        <w:tc>
          <w:tcPr>
            <w:tcW w:w="6663" w:type="dxa"/>
          </w:tcPr>
          <w:p w14:paraId="7BACEA11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2A4CA4" w14:paraId="27444E22" w14:textId="77777777" w:rsidTr="007741AA">
        <w:tc>
          <w:tcPr>
            <w:tcW w:w="3397" w:type="dxa"/>
          </w:tcPr>
          <w:p w14:paraId="14771A5F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 xml:space="preserve">Grand Objectives </w:t>
            </w:r>
          </w:p>
          <w:p w14:paraId="383B76E5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</w:p>
          <w:p w14:paraId="5C4CF480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  <w:r>
              <w:rPr>
                <w:b w:val="0"/>
                <w:caps w:val="0"/>
              </w:rPr>
              <w:t xml:space="preserve">Please indicate the proposed activity/activities that align with one or more of the following objectives:  </w:t>
            </w:r>
          </w:p>
        </w:tc>
        <w:tc>
          <w:tcPr>
            <w:tcW w:w="6663" w:type="dxa"/>
          </w:tcPr>
          <w:p w14:paraId="0F4CAD04" w14:textId="77777777" w:rsidR="002A4CA4" w:rsidRPr="00A01890" w:rsidRDefault="00000000" w:rsidP="007741AA">
            <w:pPr>
              <w:spacing w:after="160" w:line="259" w:lineRule="auto"/>
            </w:pPr>
            <w:sdt>
              <w:sdtPr>
                <w:id w:val="16736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 xml:space="preserve"> </w:t>
            </w:r>
            <w:r w:rsidR="002A4CA4" w:rsidRPr="00A01890">
              <w:rPr>
                <w:b/>
                <w:bCs/>
              </w:rPr>
              <w:t xml:space="preserve"> Capacity Building:</w:t>
            </w:r>
            <w:r w:rsidR="002A4CA4" w:rsidRPr="00A01890">
              <w:t xml:space="preserve"> Enhance organisational ability to support victims of Family and Domestic Violence.</w:t>
            </w:r>
          </w:p>
          <w:p w14:paraId="0B96361E" w14:textId="77777777" w:rsidR="002A4CA4" w:rsidRPr="00A01890" w:rsidRDefault="00000000" w:rsidP="007741AA">
            <w:pPr>
              <w:spacing w:after="160" w:line="259" w:lineRule="auto"/>
            </w:pPr>
            <w:sdt>
              <w:sdtPr>
                <w:id w:val="-87168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 xml:space="preserve"> </w:t>
            </w:r>
            <w:r w:rsidR="002A4CA4" w:rsidRPr="00A01890">
              <w:rPr>
                <w:b/>
                <w:bCs/>
              </w:rPr>
              <w:t>Service Access:</w:t>
            </w:r>
            <w:r w:rsidR="002A4CA4" w:rsidRPr="00A01890">
              <w:t xml:space="preserve"> Improve access to vital support services for victims.</w:t>
            </w:r>
          </w:p>
          <w:p w14:paraId="1CA6D133" w14:textId="77777777" w:rsidR="002A4CA4" w:rsidRPr="00A01890" w:rsidRDefault="00000000" w:rsidP="007741AA">
            <w:pPr>
              <w:spacing w:after="160" w:line="259" w:lineRule="auto"/>
            </w:pPr>
            <w:sdt>
              <w:sdtPr>
                <w:id w:val="11784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 xml:space="preserve"> </w:t>
            </w:r>
            <w:r w:rsidR="002A4CA4" w:rsidRPr="00A01890">
              <w:rPr>
                <w:b/>
                <w:bCs/>
              </w:rPr>
              <w:t>Awareness Campaigns:</w:t>
            </w:r>
            <w:r w:rsidR="002A4CA4" w:rsidRPr="00A01890">
              <w:t xml:space="preserve"> Increase awareness of Family and Domestic Violence support programs.</w:t>
            </w:r>
          </w:p>
          <w:p w14:paraId="46B46320" w14:textId="77777777" w:rsidR="002A4CA4" w:rsidRPr="00A01890" w:rsidRDefault="00000000" w:rsidP="007741AA">
            <w:pPr>
              <w:spacing w:after="160" w:line="259" w:lineRule="auto"/>
            </w:pPr>
            <w:sdt>
              <w:sdtPr>
                <w:id w:val="-18453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 xml:space="preserve"> </w:t>
            </w:r>
            <w:r w:rsidR="002A4CA4" w:rsidRPr="00A01890">
              <w:rPr>
                <w:b/>
                <w:bCs/>
              </w:rPr>
              <w:t>Service Enhancement:</w:t>
            </w:r>
            <w:r w:rsidR="002A4CA4" w:rsidRPr="00A01890">
              <w:t xml:space="preserve"> Strengthen the capability of existing services to better assist victims.</w:t>
            </w:r>
          </w:p>
          <w:p w14:paraId="114B950D" w14:textId="77777777" w:rsidR="002A4CA4" w:rsidRPr="00A01890" w:rsidRDefault="00000000" w:rsidP="007741AA">
            <w:pPr>
              <w:spacing w:after="160" w:line="259" w:lineRule="auto"/>
            </w:pPr>
            <w:sdt>
              <w:sdtPr>
                <w:id w:val="-57266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 xml:space="preserve"> </w:t>
            </w:r>
            <w:r w:rsidR="002A4CA4" w:rsidRPr="00A01890">
              <w:rPr>
                <w:b/>
                <w:bCs/>
              </w:rPr>
              <w:t>Place-Based Support:</w:t>
            </w:r>
            <w:r w:rsidR="002A4CA4" w:rsidRPr="00A01890">
              <w:t xml:space="preserve"> Provide tailored, local opportunities to support victims in specific communities.</w:t>
            </w:r>
          </w:p>
          <w:p w14:paraId="1BA1BFB5" w14:textId="77777777" w:rsidR="002A4CA4" w:rsidRDefault="00000000" w:rsidP="007741AA">
            <w:pPr>
              <w:spacing w:after="160" w:line="259" w:lineRule="auto"/>
            </w:pPr>
            <w:sdt>
              <w:sdtPr>
                <w:id w:val="-3727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CA4">
              <w:t xml:space="preserve"> </w:t>
            </w:r>
            <w:r w:rsidR="002A4CA4" w:rsidRPr="00A01890">
              <w:rPr>
                <w:b/>
                <w:bCs/>
              </w:rPr>
              <w:t>Innovation:</w:t>
            </w:r>
            <w:r w:rsidR="002A4CA4" w:rsidRPr="00A01890">
              <w:t xml:space="preserve"> Develop new, complementary activities to expand current organisational efforts.</w:t>
            </w:r>
          </w:p>
        </w:tc>
      </w:tr>
      <w:tr w:rsidR="002A4CA4" w:rsidRPr="001F2002" w14:paraId="0D2FA353" w14:textId="77777777" w:rsidTr="007741AA">
        <w:tc>
          <w:tcPr>
            <w:tcW w:w="10060" w:type="dxa"/>
            <w:gridSpan w:val="2"/>
            <w:shd w:val="clear" w:color="auto" w:fill="119196"/>
          </w:tcPr>
          <w:p w14:paraId="02763DDB" w14:textId="77777777" w:rsidR="002A4CA4" w:rsidRPr="001F2002" w:rsidRDefault="002A4CA4" w:rsidP="007741AA">
            <w:pPr>
              <w:pStyle w:val="NumberedList"/>
              <w:numPr>
                <w:ilvl w:val="0"/>
                <w:numId w:val="0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Project Brief (500 words or less)</w:t>
            </w:r>
          </w:p>
        </w:tc>
      </w:tr>
      <w:tr w:rsidR="002A4CA4" w14:paraId="2153F620" w14:textId="77777777" w:rsidTr="007741AA">
        <w:tc>
          <w:tcPr>
            <w:tcW w:w="3397" w:type="dxa"/>
          </w:tcPr>
          <w:p w14:paraId="7799536F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  <w:rPr>
                <w:caps w:val="0"/>
              </w:rPr>
            </w:pPr>
            <w:r>
              <w:rPr>
                <w:caps w:val="0"/>
              </w:rPr>
              <w:t>Description of the Grant Program Activity</w:t>
            </w:r>
          </w:p>
          <w:p w14:paraId="5022C792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  <w:rPr>
                <w:caps w:val="0"/>
              </w:rPr>
            </w:pPr>
          </w:p>
          <w:p w14:paraId="614EF923" w14:textId="77777777" w:rsidR="002A4CA4" w:rsidRPr="004D0361" w:rsidRDefault="002A4CA4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</w:rPr>
            </w:pPr>
            <w:r w:rsidRPr="004D0361">
              <w:rPr>
                <w:b w:val="0"/>
                <w:bCs/>
                <w:caps w:val="0"/>
              </w:rPr>
              <w:t xml:space="preserve">Please </w:t>
            </w:r>
            <w:r>
              <w:rPr>
                <w:b w:val="0"/>
                <w:bCs/>
                <w:caps w:val="0"/>
              </w:rPr>
              <w:t>include</w:t>
            </w:r>
            <w:r w:rsidRPr="004D0361">
              <w:rPr>
                <w:b w:val="0"/>
                <w:bCs/>
                <w:caps w:val="0"/>
              </w:rPr>
              <w:t xml:space="preserve"> how the Grant Program Activity </w:t>
            </w:r>
            <w:r>
              <w:rPr>
                <w:b w:val="0"/>
                <w:bCs/>
                <w:caps w:val="0"/>
              </w:rPr>
              <w:t>supports</w:t>
            </w:r>
            <w:r w:rsidRPr="004D0361">
              <w:rPr>
                <w:b w:val="0"/>
                <w:bCs/>
                <w:caps w:val="0"/>
              </w:rPr>
              <w:t xml:space="preserve"> the organisations mission and vision. </w:t>
            </w:r>
          </w:p>
        </w:tc>
        <w:tc>
          <w:tcPr>
            <w:tcW w:w="6663" w:type="dxa"/>
          </w:tcPr>
          <w:p w14:paraId="2DB8B066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2A4CA4" w14:paraId="595342EF" w14:textId="77777777" w:rsidTr="007741AA">
        <w:tc>
          <w:tcPr>
            <w:tcW w:w="3397" w:type="dxa"/>
          </w:tcPr>
          <w:p w14:paraId="2D15DE87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 xml:space="preserve">Objectives </w:t>
            </w:r>
          </w:p>
          <w:p w14:paraId="3B069DA9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</w:p>
          <w:p w14:paraId="07DB3437" w14:textId="77777777" w:rsidR="002A4CA4" w:rsidRPr="001F2002" w:rsidRDefault="002A4CA4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b w:val="0"/>
                <w:caps w:val="0"/>
              </w:rPr>
              <w:t>State the objectives of the Grant Program Activity</w:t>
            </w:r>
          </w:p>
        </w:tc>
        <w:tc>
          <w:tcPr>
            <w:tcW w:w="6663" w:type="dxa"/>
          </w:tcPr>
          <w:p w14:paraId="7F6ED0F5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2A4CA4" w14:paraId="7286C96D" w14:textId="77777777" w:rsidTr="007741AA">
        <w:tc>
          <w:tcPr>
            <w:tcW w:w="3397" w:type="dxa"/>
          </w:tcPr>
          <w:p w14:paraId="6A3BB572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  <w:rPr>
                <w:caps w:val="0"/>
              </w:rPr>
            </w:pPr>
            <w:r>
              <w:rPr>
                <w:caps w:val="0"/>
              </w:rPr>
              <w:t>Measurements</w:t>
            </w:r>
          </w:p>
          <w:p w14:paraId="0FACC277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</w:p>
          <w:p w14:paraId="71ACFFDB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  <w:caps w:val="0"/>
              </w:rPr>
            </w:pPr>
            <w:r w:rsidRPr="00DB4D38">
              <w:rPr>
                <w:b w:val="0"/>
                <w:bCs/>
                <w:caps w:val="0"/>
              </w:rPr>
              <w:t>Please state how outcomes of the Grant Program Activity will be measured.</w:t>
            </w:r>
          </w:p>
          <w:p w14:paraId="1C8F138D" w14:textId="77777777" w:rsidR="00FE1688" w:rsidRDefault="00FE1688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</w:rPr>
            </w:pPr>
          </w:p>
          <w:p w14:paraId="3A3A662D" w14:textId="77777777" w:rsidR="00FE1688" w:rsidRDefault="00FE1688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</w:rPr>
            </w:pPr>
          </w:p>
          <w:p w14:paraId="49ED0578" w14:textId="77777777" w:rsidR="00FE1688" w:rsidRDefault="00FE1688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</w:rPr>
            </w:pPr>
          </w:p>
          <w:p w14:paraId="4D902CC9" w14:textId="77777777" w:rsidR="00FE1688" w:rsidRDefault="00FE1688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</w:rPr>
            </w:pPr>
          </w:p>
          <w:p w14:paraId="076A9507" w14:textId="77777777" w:rsidR="00FE1688" w:rsidRDefault="00FE1688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</w:rPr>
            </w:pPr>
          </w:p>
          <w:p w14:paraId="24CF6A6D" w14:textId="77777777" w:rsidR="00FE1688" w:rsidRPr="00DB4D38" w:rsidRDefault="00FE1688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</w:rPr>
            </w:pPr>
          </w:p>
          <w:p w14:paraId="14E07058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  <w:rPr>
                <w:caps w:val="0"/>
              </w:rPr>
            </w:pPr>
          </w:p>
        </w:tc>
        <w:tc>
          <w:tcPr>
            <w:tcW w:w="6663" w:type="dxa"/>
          </w:tcPr>
          <w:p w14:paraId="01429625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2A4CA4" w14:paraId="2379A35F" w14:textId="77777777" w:rsidTr="007741AA">
        <w:tc>
          <w:tcPr>
            <w:tcW w:w="3397" w:type="dxa"/>
          </w:tcPr>
          <w:p w14:paraId="37EA5F73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  <w:r>
              <w:rPr>
                <w:caps w:val="0"/>
              </w:rPr>
              <w:t>Key milestones</w:t>
            </w:r>
          </w:p>
          <w:p w14:paraId="355C7FBE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</w:pPr>
          </w:p>
          <w:p w14:paraId="389D6202" w14:textId="77777777" w:rsidR="002A4CA4" w:rsidRPr="001F2002" w:rsidRDefault="002A4CA4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b w:val="0"/>
                <w:caps w:val="0"/>
              </w:rPr>
              <w:t>E.g. Commencement and cessation dates,</w:t>
            </w:r>
          </w:p>
        </w:tc>
        <w:tc>
          <w:tcPr>
            <w:tcW w:w="6663" w:type="dxa"/>
          </w:tcPr>
          <w:p w14:paraId="08C5B33B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2A4CA4" w14:paraId="692F7BFC" w14:textId="77777777" w:rsidTr="007741AA">
        <w:tc>
          <w:tcPr>
            <w:tcW w:w="3397" w:type="dxa"/>
          </w:tcPr>
          <w:p w14:paraId="0C7D2B30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  <w:rPr>
                <w:caps w:val="0"/>
              </w:rPr>
            </w:pPr>
            <w:r>
              <w:rPr>
                <w:caps w:val="0"/>
              </w:rPr>
              <w:t>Timeframe</w:t>
            </w:r>
          </w:p>
          <w:p w14:paraId="38EE8257" w14:textId="77777777" w:rsidR="002A4CA4" w:rsidRDefault="002A4CA4" w:rsidP="007741AA">
            <w:pPr>
              <w:pStyle w:val="TableInsert"/>
              <w:framePr w:hSpace="0" w:wrap="auto" w:vAnchor="margin" w:hAnchor="text" w:xAlign="left" w:yAlign="inline"/>
              <w:rPr>
                <w:caps w:val="0"/>
              </w:rPr>
            </w:pPr>
          </w:p>
          <w:p w14:paraId="310B1C66" w14:textId="77777777" w:rsidR="002A4CA4" w:rsidRPr="0023712B" w:rsidRDefault="002A4CA4" w:rsidP="007741AA">
            <w:pPr>
              <w:pStyle w:val="TableInsert"/>
              <w:framePr w:hSpace="0" w:wrap="auto" w:vAnchor="margin" w:hAnchor="text" w:xAlign="left" w:yAlign="inline"/>
              <w:rPr>
                <w:b w:val="0"/>
                <w:bCs/>
                <w:caps w:val="0"/>
              </w:rPr>
            </w:pPr>
            <w:r w:rsidRPr="0023712B">
              <w:rPr>
                <w:b w:val="0"/>
                <w:bCs/>
                <w:caps w:val="0"/>
              </w:rPr>
              <w:t>Will the activity commence between April-July</w:t>
            </w:r>
          </w:p>
        </w:tc>
        <w:tc>
          <w:tcPr>
            <w:tcW w:w="6663" w:type="dxa"/>
          </w:tcPr>
          <w:p w14:paraId="124D31E6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  <w:r>
              <w:t>Yes</w:t>
            </w:r>
          </w:p>
          <w:p w14:paraId="36800AEA" w14:textId="77777777" w:rsidR="002A4CA4" w:rsidRDefault="002A4CA4" w:rsidP="007741AA">
            <w:pPr>
              <w:pStyle w:val="NumberedList"/>
              <w:numPr>
                <w:ilvl w:val="0"/>
                <w:numId w:val="0"/>
              </w:numPr>
            </w:pPr>
            <w:r>
              <w:t>No</w:t>
            </w:r>
          </w:p>
        </w:tc>
      </w:tr>
    </w:tbl>
    <w:p w14:paraId="0B20FA57" w14:textId="16F3A6F9" w:rsidR="005A6399" w:rsidRDefault="005A6399" w:rsidP="001F2002"/>
    <w:p w14:paraId="1C595FCC" w14:textId="75F1CBCA" w:rsidR="001240D6" w:rsidRDefault="001240D6" w:rsidP="001240D6">
      <w:pPr>
        <w:pStyle w:val="Heading3"/>
      </w:pPr>
      <w:r w:rsidRPr="00EA7B67">
        <w:t>PART C: BUDGET</w:t>
      </w:r>
    </w:p>
    <w:tbl>
      <w:tblPr>
        <w:tblStyle w:val="TableGrid"/>
        <w:tblW w:w="0" w:type="auto"/>
        <w:tblBorders>
          <w:top w:val="single" w:sz="4" w:space="0" w:color="119196"/>
          <w:left w:val="single" w:sz="4" w:space="0" w:color="119196"/>
          <w:bottom w:val="single" w:sz="4" w:space="0" w:color="119196"/>
          <w:right w:val="single" w:sz="4" w:space="0" w:color="119196"/>
          <w:insideH w:val="single" w:sz="4" w:space="0" w:color="119196"/>
          <w:insideV w:val="single" w:sz="4" w:space="0" w:color="119196"/>
        </w:tblBorders>
        <w:tblLook w:val="04A0" w:firstRow="1" w:lastRow="0" w:firstColumn="1" w:lastColumn="0" w:noHBand="0" w:noVBand="1"/>
      </w:tblPr>
      <w:tblGrid>
        <w:gridCol w:w="8359"/>
        <w:gridCol w:w="2097"/>
      </w:tblGrid>
      <w:tr w:rsidR="001240D6" w14:paraId="2FD3EEFC" w14:textId="77777777" w:rsidTr="00F525F8">
        <w:tc>
          <w:tcPr>
            <w:tcW w:w="8359" w:type="dxa"/>
            <w:shd w:val="clear" w:color="auto" w:fill="119196"/>
          </w:tcPr>
          <w:p w14:paraId="7547D5BF" w14:textId="77777777" w:rsidR="001240D6" w:rsidRPr="001F2002" w:rsidRDefault="001240D6" w:rsidP="00F525F8">
            <w:pPr>
              <w:pStyle w:val="Autotext"/>
              <w:tabs>
                <w:tab w:val="left" w:pos="8109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Budget Line Item</w:t>
            </w:r>
          </w:p>
        </w:tc>
        <w:tc>
          <w:tcPr>
            <w:tcW w:w="2097" w:type="dxa"/>
            <w:shd w:val="clear" w:color="auto" w:fill="119196"/>
          </w:tcPr>
          <w:p w14:paraId="5FE002AF" w14:textId="77777777" w:rsidR="001240D6" w:rsidRPr="001F2002" w:rsidRDefault="001240D6" w:rsidP="00F525F8">
            <w:pPr>
              <w:pStyle w:val="Autotext"/>
              <w:tabs>
                <w:tab w:val="left" w:pos="8109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Cost $</w:t>
            </w:r>
          </w:p>
        </w:tc>
      </w:tr>
      <w:tr w:rsidR="001240D6" w14:paraId="49B56996" w14:textId="77777777" w:rsidTr="00F525F8">
        <w:tc>
          <w:tcPr>
            <w:tcW w:w="8359" w:type="dxa"/>
          </w:tcPr>
          <w:p w14:paraId="7083F33D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2097" w:type="dxa"/>
          </w:tcPr>
          <w:p w14:paraId="1117661F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</w:tr>
      <w:tr w:rsidR="001240D6" w14:paraId="0616CD00" w14:textId="77777777" w:rsidTr="00F525F8">
        <w:tc>
          <w:tcPr>
            <w:tcW w:w="8359" w:type="dxa"/>
          </w:tcPr>
          <w:p w14:paraId="4FA06D6B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2097" w:type="dxa"/>
          </w:tcPr>
          <w:p w14:paraId="5892781D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</w:tr>
      <w:tr w:rsidR="001240D6" w14:paraId="03492693" w14:textId="77777777" w:rsidTr="00F525F8">
        <w:tc>
          <w:tcPr>
            <w:tcW w:w="8359" w:type="dxa"/>
          </w:tcPr>
          <w:p w14:paraId="33C33206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2097" w:type="dxa"/>
          </w:tcPr>
          <w:p w14:paraId="6262CC6C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</w:tr>
      <w:tr w:rsidR="001240D6" w14:paraId="40312808" w14:textId="77777777" w:rsidTr="00F525F8">
        <w:tc>
          <w:tcPr>
            <w:tcW w:w="8359" w:type="dxa"/>
          </w:tcPr>
          <w:p w14:paraId="285998FD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2097" w:type="dxa"/>
          </w:tcPr>
          <w:p w14:paraId="104EF59C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</w:tr>
      <w:tr w:rsidR="001240D6" w14:paraId="65194870" w14:textId="77777777" w:rsidTr="00F525F8">
        <w:tc>
          <w:tcPr>
            <w:tcW w:w="8359" w:type="dxa"/>
          </w:tcPr>
          <w:p w14:paraId="38D983E3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2097" w:type="dxa"/>
          </w:tcPr>
          <w:p w14:paraId="0BA57229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</w:tr>
      <w:tr w:rsidR="001240D6" w14:paraId="3EF81FE1" w14:textId="77777777" w:rsidTr="00F525F8">
        <w:tc>
          <w:tcPr>
            <w:tcW w:w="8359" w:type="dxa"/>
          </w:tcPr>
          <w:p w14:paraId="15FCDDB6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2097" w:type="dxa"/>
          </w:tcPr>
          <w:p w14:paraId="20D24D9C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</w:tr>
      <w:tr w:rsidR="001240D6" w14:paraId="32238009" w14:textId="77777777" w:rsidTr="00F525F8">
        <w:tc>
          <w:tcPr>
            <w:tcW w:w="8359" w:type="dxa"/>
          </w:tcPr>
          <w:p w14:paraId="4FEBDC25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2097" w:type="dxa"/>
          </w:tcPr>
          <w:p w14:paraId="26695661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</w:tr>
    </w:tbl>
    <w:p w14:paraId="25CD5A18" w14:textId="52061C51" w:rsidR="001240D6" w:rsidRDefault="001240D6" w:rsidP="001F2002"/>
    <w:p w14:paraId="4F7921D9" w14:textId="37847DAD" w:rsidR="001240D6" w:rsidRDefault="001240D6" w:rsidP="001240D6">
      <w:pPr>
        <w:pStyle w:val="Heading3"/>
      </w:pPr>
      <w:r>
        <w:t xml:space="preserve">To be completed </w:t>
      </w:r>
      <w:r w:rsidR="004712B9">
        <w:t xml:space="preserve">and submitted by </w:t>
      </w:r>
      <w:r w:rsidR="005D65A5">
        <w:t>21</w:t>
      </w:r>
      <w:r w:rsidR="004712B9">
        <w:t xml:space="preserve"> Ju</w:t>
      </w:r>
      <w:r w:rsidR="00A412CD">
        <w:t>ly</w:t>
      </w:r>
      <w:r w:rsidR="004712B9">
        <w:t xml:space="preserve"> 202</w:t>
      </w:r>
      <w:r w:rsidR="00A412CD">
        <w:t>4</w:t>
      </w:r>
    </w:p>
    <w:tbl>
      <w:tblPr>
        <w:tblStyle w:val="TableGrid"/>
        <w:tblW w:w="0" w:type="auto"/>
        <w:tblBorders>
          <w:top w:val="single" w:sz="4" w:space="0" w:color="119196"/>
          <w:left w:val="single" w:sz="4" w:space="0" w:color="119196"/>
          <w:bottom w:val="single" w:sz="4" w:space="0" w:color="119196"/>
          <w:right w:val="single" w:sz="4" w:space="0" w:color="119196"/>
          <w:insideH w:val="single" w:sz="4" w:space="0" w:color="119196"/>
          <w:insideV w:val="single" w:sz="4" w:space="0" w:color="119196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5A6399" w14:paraId="39464C94" w14:textId="77777777" w:rsidTr="27997C80">
        <w:tc>
          <w:tcPr>
            <w:tcW w:w="4106" w:type="dxa"/>
            <w:shd w:val="clear" w:color="auto" w:fill="119196"/>
          </w:tcPr>
          <w:p w14:paraId="4F8C1073" w14:textId="6ED64C9B" w:rsidR="005A6399" w:rsidRPr="001F2002" w:rsidRDefault="001240D6" w:rsidP="00F525F8">
            <w:pPr>
              <w:pStyle w:val="Autotext"/>
              <w:tabs>
                <w:tab w:val="left" w:pos="8109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Grant Program </w:t>
            </w:r>
            <w:r w:rsidR="00E32774">
              <w:rPr>
                <w:b/>
                <w:color w:val="FFFFFF" w:themeColor="background1"/>
              </w:rPr>
              <w:t xml:space="preserve">Activity </w:t>
            </w:r>
            <w:r>
              <w:rPr>
                <w:b/>
                <w:color w:val="FFFFFF" w:themeColor="background1"/>
              </w:rPr>
              <w:t>Completion Report</w:t>
            </w:r>
          </w:p>
        </w:tc>
        <w:tc>
          <w:tcPr>
            <w:tcW w:w="6350" w:type="dxa"/>
            <w:shd w:val="clear" w:color="auto" w:fill="119196"/>
          </w:tcPr>
          <w:p w14:paraId="4B5FE7A4" w14:textId="297EC560" w:rsidR="005A6399" w:rsidRPr="001F2002" w:rsidRDefault="005A6399" w:rsidP="00F525F8">
            <w:pPr>
              <w:pStyle w:val="Autotext"/>
              <w:tabs>
                <w:tab w:val="left" w:pos="8109"/>
              </w:tabs>
              <w:rPr>
                <w:b/>
                <w:color w:val="FFFFFF" w:themeColor="background1"/>
              </w:rPr>
            </w:pPr>
          </w:p>
        </w:tc>
      </w:tr>
      <w:tr w:rsidR="005A6399" w14:paraId="44B80DA7" w14:textId="77777777" w:rsidTr="27997C80">
        <w:tc>
          <w:tcPr>
            <w:tcW w:w="4106" w:type="dxa"/>
          </w:tcPr>
          <w:p w14:paraId="37F8DD24" w14:textId="43351026" w:rsidR="005A6399" w:rsidRDefault="001240D6" w:rsidP="001240D6">
            <w:pPr>
              <w:pStyle w:val="Autotext"/>
              <w:numPr>
                <w:ilvl w:val="0"/>
                <w:numId w:val="32"/>
              </w:numPr>
              <w:tabs>
                <w:tab w:val="left" w:pos="8109"/>
              </w:tabs>
            </w:pPr>
            <w:r>
              <w:t>How did you spend the grant funds? (300 words max)</w:t>
            </w:r>
          </w:p>
          <w:p w14:paraId="363A0384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  <w:p w14:paraId="73500E2C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  <w:p w14:paraId="6FCAFAFE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  <w:p w14:paraId="58F4A6FA" w14:textId="613CAD23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6350" w:type="dxa"/>
          </w:tcPr>
          <w:p w14:paraId="3CB69D29" w14:textId="77777777" w:rsidR="005A6399" w:rsidRDefault="005A6399" w:rsidP="00F525F8">
            <w:pPr>
              <w:pStyle w:val="Autotext"/>
              <w:tabs>
                <w:tab w:val="left" w:pos="8109"/>
              </w:tabs>
            </w:pPr>
          </w:p>
        </w:tc>
      </w:tr>
      <w:tr w:rsidR="005A6399" w14:paraId="2851024B" w14:textId="77777777" w:rsidTr="27997C80">
        <w:tc>
          <w:tcPr>
            <w:tcW w:w="4106" w:type="dxa"/>
          </w:tcPr>
          <w:p w14:paraId="68043B52" w14:textId="77777777" w:rsidR="001240D6" w:rsidRDefault="001240D6" w:rsidP="001240D6">
            <w:pPr>
              <w:pStyle w:val="Autotext"/>
              <w:numPr>
                <w:ilvl w:val="0"/>
                <w:numId w:val="32"/>
              </w:numPr>
              <w:tabs>
                <w:tab w:val="left" w:pos="8109"/>
              </w:tabs>
            </w:pPr>
            <w:r>
              <w:t>What was the impact of the grant funds on the community?</w:t>
            </w:r>
          </w:p>
          <w:p w14:paraId="11628D1C" w14:textId="7C9B2C6D" w:rsidR="001240D6" w:rsidRDefault="001240D6" w:rsidP="001240D6">
            <w:pPr>
              <w:pStyle w:val="Autotext"/>
              <w:tabs>
                <w:tab w:val="left" w:pos="8109"/>
              </w:tabs>
              <w:spacing w:before="0"/>
              <w:ind w:left="720"/>
            </w:pPr>
            <w:r>
              <w:t>(300 words max)</w:t>
            </w:r>
          </w:p>
          <w:p w14:paraId="6CA30E54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  <w:p w14:paraId="5F3C1EC7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  <w:p w14:paraId="63F09EC0" w14:textId="4669ADC4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6350" w:type="dxa"/>
          </w:tcPr>
          <w:p w14:paraId="210718D9" w14:textId="77777777" w:rsidR="005A6399" w:rsidRDefault="005A6399" w:rsidP="00F525F8">
            <w:pPr>
              <w:pStyle w:val="Autotext"/>
              <w:tabs>
                <w:tab w:val="left" w:pos="8109"/>
              </w:tabs>
            </w:pPr>
          </w:p>
        </w:tc>
      </w:tr>
      <w:tr w:rsidR="005A6399" w14:paraId="3827D5CF" w14:textId="77777777" w:rsidTr="27997C80">
        <w:tc>
          <w:tcPr>
            <w:tcW w:w="4106" w:type="dxa"/>
          </w:tcPr>
          <w:p w14:paraId="70F93CAD" w14:textId="278FABA0" w:rsidR="001240D6" w:rsidRDefault="001240D6" w:rsidP="001240D6">
            <w:pPr>
              <w:pStyle w:val="Autotext"/>
              <w:numPr>
                <w:ilvl w:val="0"/>
                <w:numId w:val="32"/>
              </w:numPr>
              <w:tabs>
                <w:tab w:val="left" w:pos="8109"/>
              </w:tabs>
            </w:pPr>
            <w:r>
              <w:t xml:space="preserve">How did you determine what impact was to the community? </w:t>
            </w:r>
          </w:p>
          <w:p w14:paraId="475BFE62" w14:textId="5423802E" w:rsidR="005A6399" w:rsidRDefault="001240D6" w:rsidP="001240D6">
            <w:pPr>
              <w:pStyle w:val="Autotext"/>
              <w:tabs>
                <w:tab w:val="left" w:pos="8109"/>
              </w:tabs>
              <w:spacing w:before="0"/>
              <w:ind w:left="720"/>
            </w:pPr>
            <w:r>
              <w:t>(300 words max)</w:t>
            </w:r>
          </w:p>
          <w:p w14:paraId="7BE7AE3B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  <w:p w14:paraId="566A573D" w14:textId="77777777" w:rsidR="001240D6" w:rsidRDefault="001240D6" w:rsidP="00F525F8">
            <w:pPr>
              <w:pStyle w:val="Autotext"/>
              <w:tabs>
                <w:tab w:val="left" w:pos="8109"/>
              </w:tabs>
            </w:pPr>
          </w:p>
          <w:p w14:paraId="46D1B955" w14:textId="02140E04" w:rsidR="001240D6" w:rsidRDefault="001240D6" w:rsidP="00F525F8">
            <w:pPr>
              <w:pStyle w:val="Autotext"/>
              <w:tabs>
                <w:tab w:val="left" w:pos="8109"/>
              </w:tabs>
            </w:pPr>
          </w:p>
        </w:tc>
        <w:tc>
          <w:tcPr>
            <w:tcW w:w="6350" w:type="dxa"/>
          </w:tcPr>
          <w:p w14:paraId="76BFD3A8" w14:textId="77777777" w:rsidR="005A6399" w:rsidRDefault="005A6399" w:rsidP="00F525F8">
            <w:pPr>
              <w:pStyle w:val="Autotext"/>
              <w:tabs>
                <w:tab w:val="left" w:pos="8109"/>
              </w:tabs>
            </w:pPr>
          </w:p>
        </w:tc>
      </w:tr>
    </w:tbl>
    <w:p w14:paraId="76AE11DB" w14:textId="69044A3A" w:rsidR="5D7CAD8B" w:rsidRDefault="5D7CAD8B" w:rsidP="5D7CAD8B">
      <w:pPr>
        <w:rPr>
          <w:b/>
          <w:bCs/>
          <w:color w:val="119196"/>
          <w:lang w:val="en-GB" w:eastAsia="en-GB"/>
        </w:rPr>
      </w:pPr>
    </w:p>
    <w:p w14:paraId="6E8B6DDA" w14:textId="77777777" w:rsidR="001240D6" w:rsidRDefault="001240D6" w:rsidP="00745441">
      <w:pPr>
        <w:pStyle w:val="Heading3"/>
      </w:pPr>
      <w:bookmarkStart w:id="0" w:name="_Toc455929291"/>
    </w:p>
    <w:p w14:paraId="7992F687" w14:textId="7602291F" w:rsidR="00FE4DB8" w:rsidRDefault="001E2A99" w:rsidP="00745441">
      <w:pPr>
        <w:pStyle w:val="Heading3"/>
      </w:pPr>
      <w:r w:rsidRPr="009649DD">
        <w:t>S</w:t>
      </w:r>
      <w:r>
        <w:t>upporting documentation and checklist:</w:t>
      </w:r>
      <w:bookmarkEnd w:id="0"/>
    </w:p>
    <w:p w14:paraId="209B8731" w14:textId="77777777" w:rsidR="001E2A99" w:rsidRDefault="001E2A99">
      <w:pPr>
        <w:spacing w:after="0" w:line="240" w:lineRule="auto"/>
      </w:pPr>
    </w:p>
    <w:p w14:paraId="2835BD95" w14:textId="0335180A" w:rsidR="000D4F5F" w:rsidRPr="00222024" w:rsidRDefault="00000000" w:rsidP="000D4F5F">
      <w:pPr>
        <w:spacing w:after="0" w:line="240" w:lineRule="auto"/>
        <w:rPr>
          <w:sz w:val="22"/>
        </w:rPr>
      </w:pPr>
      <w:sdt>
        <w:sdtPr>
          <w:rPr>
            <w:sz w:val="22"/>
          </w:rPr>
          <w:id w:val="-156725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F5F" w:rsidRPr="0022202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D4F5F" w:rsidRPr="00222024">
        <w:rPr>
          <w:sz w:val="22"/>
        </w:rPr>
        <w:t xml:space="preserve"> Each question of the application has been completed</w:t>
      </w:r>
    </w:p>
    <w:p w14:paraId="37CB5E59" w14:textId="1EEC48E0" w:rsidR="000D4F5F" w:rsidRPr="00222024" w:rsidRDefault="000D4F5F" w:rsidP="000D4F5F">
      <w:pPr>
        <w:spacing w:after="0" w:line="240" w:lineRule="auto"/>
        <w:rPr>
          <w:rFonts w:eastAsia="MS Gothic" w:cs="Calibri"/>
          <w:sz w:val="22"/>
        </w:rPr>
      </w:pPr>
      <w:r w:rsidRPr="00222024">
        <w:rPr>
          <w:rFonts w:ascii="MS Gothic" w:eastAsia="MS Gothic" w:hAnsi="MS Gothic" w:hint="eastAsia"/>
          <w:sz w:val="22"/>
        </w:rPr>
        <w:t>☐</w:t>
      </w:r>
      <w:r w:rsidRPr="00222024">
        <w:rPr>
          <w:rFonts w:ascii="MS Gothic" w:eastAsia="MS Gothic" w:hAnsi="MS Gothic"/>
          <w:sz w:val="22"/>
        </w:rPr>
        <w:t xml:space="preserve"> </w:t>
      </w:r>
      <w:r w:rsidRPr="00222024">
        <w:rPr>
          <w:rFonts w:eastAsia="MS Gothic" w:cs="Calibri"/>
          <w:sz w:val="22"/>
        </w:rPr>
        <w:t xml:space="preserve">An Executive Officer, or senior delegate with appropriate authority and financial delegation has signed the </w:t>
      </w:r>
      <w:r w:rsidR="00222024">
        <w:rPr>
          <w:rFonts w:eastAsia="MS Gothic" w:cs="Calibri"/>
          <w:sz w:val="22"/>
        </w:rPr>
        <w:t xml:space="preserve">  </w:t>
      </w:r>
      <w:r w:rsidRPr="00222024">
        <w:rPr>
          <w:rFonts w:eastAsia="MS Gothic" w:cs="Calibri"/>
          <w:sz w:val="22"/>
        </w:rPr>
        <w:t>declaration</w:t>
      </w:r>
    </w:p>
    <w:p w14:paraId="77BF11B7" w14:textId="3AB24D41" w:rsidR="000D4F5F" w:rsidRPr="00222024" w:rsidRDefault="000D4F5F" w:rsidP="6CA2A9E7">
      <w:pPr>
        <w:spacing w:after="0" w:line="240" w:lineRule="auto"/>
        <w:rPr>
          <w:rFonts w:cs="Calibri"/>
          <w:sz w:val="22"/>
        </w:rPr>
      </w:pPr>
      <w:r w:rsidRPr="6CA2A9E7">
        <w:rPr>
          <w:rFonts w:cs="Calibri"/>
          <w:sz w:val="22"/>
        </w:rPr>
        <w:t>All requested documents have been attached including:</w:t>
      </w:r>
    </w:p>
    <w:p w14:paraId="71CF5247" w14:textId="494254B1" w:rsidR="008F47D9" w:rsidRPr="00222024" w:rsidRDefault="008F47D9" w:rsidP="6CA2A9E7">
      <w:pPr>
        <w:spacing w:after="0" w:line="240" w:lineRule="auto"/>
        <w:ind w:left="567" w:hanging="567"/>
        <w:rPr>
          <w:rFonts w:asciiTheme="minorHAnsi" w:eastAsia="MS Gothic" w:hAnsiTheme="minorHAnsi" w:cstheme="minorBidi"/>
          <w:sz w:val="22"/>
        </w:rPr>
      </w:pPr>
      <w:r w:rsidRPr="6CA2A9E7">
        <w:rPr>
          <w:rFonts w:ascii="MS Gothic" w:eastAsia="MS Gothic" w:hAnsi="MS Gothic" w:cs="Calibri"/>
          <w:sz w:val="22"/>
        </w:rPr>
        <w:t xml:space="preserve">☐ </w:t>
      </w:r>
      <w:r w:rsidRPr="6CA2A9E7">
        <w:rPr>
          <w:rFonts w:asciiTheme="minorHAnsi" w:eastAsia="MS Gothic" w:hAnsiTheme="minorHAnsi" w:cstheme="minorBidi"/>
          <w:sz w:val="22"/>
        </w:rPr>
        <w:t>Copy of Certificate of Incorporation or Letter of Agreement and Certificate of Incorporation from a sponsoring organisation</w:t>
      </w:r>
    </w:p>
    <w:p w14:paraId="053D862F" w14:textId="5E74FE08" w:rsidR="008F47D9" w:rsidRPr="00222024" w:rsidRDefault="008F47D9" w:rsidP="6CA2A9E7">
      <w:pPr>
        <w:spacing w:after="0" w:line="240" w:lineRule="auto"/>
        <w:ind w:left="567" w:hanging="567"/>
        <w:rPr>
          <w:rFonts w:eastAsia="MS Gothic" w:cs="Calibri"/>
          <w:sz w:val="22"/>
        </w:rPr>
      </w:pPr>
      <w:r w:rsidRPr="6CA2A9E7">
        <w:rPr>
          <w:rFonts w:ascii="MS Gothic" w:eastAsia="MS Gothic" w:hAnsi="MS Gothic" w:cstheme="minorBidi"/>
          <w:sz w:val="22"/>
        </w:rPr>
        <w:t xml:space="preserve">☐ </w:t>
      </w:r>
      <w:r w:rsidRPr="6CA2A9E7">
        <w:rPr>
          <w:rFonts w:eastAsia="MS Gothic" w:cs="Calibri"/>
          <w:sz w:val="22"/>
        </w:rPr>
        <w:t>Cop</w:t>
      </w:r>
      <w:r w:rsidR="004712B9" w:rsidRPr="6CA2A9E7">
        <w:rPr>
          <w:rFonts w:eastAsia="MS Gothic" w:cs="Calibri"/>
          <w:sz w:val="22"/>
        </w:rPr>
        <w:t>ies</w:t>
      </w:r>
      <w:r w:rsidRPr="6CA2A9E7">
        <w:rPr>
          <w:rFonts w:eastAsia="MS Gothic" w:cs="Calibri"/>
          <w:sz w:val="22"/>
        </w:rPr>
        <w:t xml:space="preserve"> of relevant insurance Certificate of Currency statements </w:t>
      </w:r>
      <w:r w:rsidR="001240D6" w:rsidRPr="6CA2A9E7">
        <w:rPr>
          <w:rFonts w:eastAsia="MS Gothic" w:cs="Calibri"/>
          <w:sz w:val="22"/>
        </w:rPr>
        <w:t>(Public Liability, Professional Indemnity, Workcover)</w:t>
      </w:r>
    </w:p>
    <w:p w14:paraId="35BA54E9" w14:textId="1F556767" w:rsidR="00D22906" w:rsidRDefault="00222024" w:rsidP="607C473A">
      <w:pPr>
        <w:spacing w:after="0" w:line="240" w:lineRule="auto"/>
        <w:ind w:left="567" w:hanging="567"/>
        <w:rPr>
          <w:rFonts w:asciiTheme="minorHAnsi" w:eastAsia="MS Gothic" w:hAnsiTheme="minorHAnsi" w:cstheme="minorBidi"/>
          <w:sz w:val="22"/>
          <w:highlight w:val="yellow"/>
        </w:rPr>
      </w:pPr>
      <w:r w:rsidRPr="607C473A">
        <w:rPr>
          <w:rFonts w:ascii="MS Gothic" w:eastAsia="MS Gothic" w:hAnsi="MS Gothic" w:cs="Calibri"/>
          <w:sz w:val="22"/>
        </w:rPr>
        <w:t xml:space="preserve">☐ </w:t>
      </w:r>
      <w:r w:rsidRPr="607C473A">
        <w:rPr>
          <w:rFonts w:asciiTheme="minorHAnsi" w:eastAsia="MS Gothic" w:hAnsiTheme="minorHAnsi" w:cstheme="minorBidi"/>
          <w:sz w:val="22"/>
        </w:rPr>
        <w:t xml:space="preserve">Proposed budget outlining anticipated income and expenditure of proposed </w:t>
      </w:r>
      <w:r w:rsidR="00E32774">
        <w:rPr>
          <w:rFonts w:asciiTheme="minorHAnsi" w:eastAsia="MS Gothic" w:hAnsiTheme="minorHAnsi" w:cstheme="minorBidi"/>
          <w:sz w:val="22"/>
        </w:rPr>
        <w:t>Grant Program Activity</w:t>
      </w:r>
    </w:p>
    <w:p w14:paraId="1967A6FA" w14:textId="50996080" w:rsidR="008A0807" w:rsidRPr="008A0807" w:rsidRDefault="008A0807" w:rsidP="6CA2A9E7">
      <w:pPr>
        <w:spacing w:after="0" w:line="240" w:lineRule="auto"/>
        <w:ind w:left="567" w:hanging="567"/>
        <w:rPr>
          <w:rFonts w:eastAsia="MS Gothic" w:cs="Calibri"/>
          <w:sz w:val="22"/>
        </w:rPr>
      </w:pPr>
      <w:r w:rsidRPr="0975E358">
        <w:rPr>
          <w:rFonts w:ascii="MS Gothic" w:eastAsia="MS Gothic" w:hAnsi="MS Gothic" w:cstheme="minorBidi"/>
          <w:sz w:val="22"/>
        </w:rPr>
        <w:t xml:space="preserve">☐ </w:t>
      </w:r>
      <w:r w:rsidRPr="0975E358">
        <w:rPr>
          <w:rFonts w:eastAsia="MS Gothic" w:cs="Calibri"/>
          <w:sz w:val="22"/>
        </w:rPr>
        <w:t>Completed New Supplier form</w:t>
      </w:r>
      <w:r w:rsidR="004712B9" w:rsidRPr="0975E358">
        <w:rPr>
          <w:rFonts w:eastAsia="MS Gothic" w:cs="Calibri"/>
          <w:sz w:val="22"/>
        </w:rPr>
        <w:t xml:space="preserve"> </w:t>
      </w:r>
    </w:p>
    <w:p w14:paraId="7C702F5F" w14:textId="2AFF4415" w:rsidR="00D22906" w:rsidRDefault="00745441" w:rsidP="00745441">
      <w:pPr>
        <w:pStyle w:val="Heading3"/>
      </w:pPr>
      <w:r>
        <w:t>Authorisation and Declaration:</w:t>
      </w:r>
    </w:p>
    <w:p w14:paraId="1DE3B113" w14:textId="4CEA641B" w:rsidR="00745441" w:rsidRDefault="00745441" w:rsidP="00745441">
      <w:pPr>
        <w:rPr>
          <w:sz w:val="22"/>
          <w:lang w:val="en-GB" w:eastAsia="en-GB"/>
        </w:rPr>
      </w:pPr>
      <w:r>
        <w:rPr>
          <w:sz w:val="22"/>
          <w:lang w:val="en-GB" w:eastAsia="en-GB"/>
        </w:rPr>
        <w:t>By signing this declaration, you acknowledge and agree to the following on behalf of the applicant organisation:</w:t>
      </w:r>
    </w:p>
    <w:p w14:paraId="570F3EAB" w14:textId="4019E135" w:rsidR="00745441" w:rsidRDefault="00745441" w:rsidP="00745441">
      <w:pPr>
        <w:pStyle w:val="ListParagraph"/>
        <w:numPr>
          <w:ilvl w:val="0"/>
          <w:numId w:val="31"/>
        </w:numPr>
        <w:rPr>
          <w:lang w:val="en-GB" w:eastAsia="en-GB"/>
        </w:rPr>
      </w:pPr>
      <w:r>
        <w:rPr>
          <w:lang w:val="en-GB" w:eastAsia="en-GB"/>
        </w:rPr>
        <w:t>I am authorised by the organisation to submit this application</w:t>
      </w:r>
    </w:p>
    <w:p w14:paraId="3BE178CF" w14:textId="36F808AA" w:rsidR="00745441" w:rsidRDefault="00745441" w:rsidP="00745441">
      <w:pPr>
        <w:pStyle w:val="ListParagraph"/>
        <w:numPr>
          <w:ilvl w:val="0"/>
          <w:numId w:val="31"/>
        </w:numPr>
        <w:rPr>
          <w:lang w:val="en-GB" w:eastAsia="en-GB"/>
        </w:rPr>
      </w:pPr>
      <w:r>
        <w:rPr>
          <w:lang w:val="en-GB" w:eastAsia="en-GB"/>
        </w:rPr>
        <w:t>All questions have been answered and all requested supporting documentation has been attached.</w:t>
      </w:r>
    </w:p>
    <w:p w14:paraId="64713A79" w14:textId="6F00048F" w:rsidR="00745441" w:rsidRDefault="00745441" w:rsidP="00745441">
      <w:pPr>
        <w:pStyle w:val="ListParagraph"/>
        <w:numPr>
          <w:ilvl w:val="0"/>
          <w:numId w:val="31"/>
        </w:numPr>
        <w:rPr>
          <w:lang w:val="en-GB" w:eastAsia="en-GB"/>
        </w:rPr>
      </w:pPr>
      <w:r>
        <w:rPr>
          <w:lang w:val="en-GB" w:eastAsia="en-GB"/>
        </w:rPr>
        <w:t>The information provided in the application is true and accurate.</w:t>
      </w:r>
    </w:p>
    <w:p w14:paraId="6EBBC2D4" w14:textId="32873359" w:rsidR="00745441" w:rsidRPr="00745441" w:rsidRDefault="00745441" w:rsidP="00745441">
      <w:pPr>
        <w:pStyle w:val="ListParagraph"/>
        <w:numPr>
          <w:ilvl w:val="0"/>
          <w:numId w:val="31"/>
        </w:numPr>
        <w:rPr>
          <w:lang w:val="en-GB" w:eastAsia="en-GB"/>
        </w:rPr>
      </w:pPr>
      <w:r>
        <w:rPr>
          <w:lang w:val="en-GB" w:eastAsia="en-GB"/>
        </w:rPr>
        <w:t xml:space="preserve">I have read and agree to the </w:t>
      </w:r>
      <w:r w:rsidRPr="001240D6">
        <w:rPr>
          <w:lang w:val="en-GB" w:eastAsia="en-GB"/>
        </w:rPr>
        <w:t>Terms and Conditions</w:t>
      </w:r>
    </w:p>
    <w:p w14:paraId="07C9A591" w14:textId="412DD33F" w:rsidR="00745441" w:rsidRDefault="00745441" w:rsidP="00745441">
      <w:pPr>
        <w:pStyle w:val="ListParagraph"/>
        <w:numPr>
          <w:ilvl w:val="0"/>
          <w:numId w:val="31"/>
        </w:numPr>
        <w:rPr>
          <w:lang w:val="en-GB" w:eastAsia="en-GB"/>
        </w:rPr>
      </w:pPr>
      <w:r>
        <w:rPr>
          <w:lang w:val="en-GB" w:eastAsia="en-GB"/>
        </w:rPr>
        <w:t xml:space="preserve">I certify that the organisation (or sponsoring organisation if relevant) is financially sound, solvent and the organisation </w:t>
      </w:r>
      <w:proofErr w:type="gramStart"/>
      <w:r>
        <w:rPr>
          <w:lang w:val="en-GB" w:eastAsia="en-GB"/>
        </w:rPr>
        <w:t>is able to</w:t>
      </w:r>
      <w:proofErr w:type="gramEnd"/>
      <w:r>
        <w:rPr>
          <w:lang w:val="en-GB" w:eastAsia="en-GB"/>
        </w:rPr>
        <w:t xml:space="preserve"> pay its debts as and when they become due and payable.</w:t>
      </w:r>
    </w:p>
    <w:p w14:paraId="160DE00C" w14:textId="09FFDD7B" w:rsidR="00745441" w:rsidRDefault="00745441" w:rsidP="00745441">
      <w:pPr>
        <w:pStyle w:val="ListParagraph"/>
        <w:numPr>
          <w:ilvl w:val="0"/>
          <w:numId w:val="31"/>
        </w:numPr>
        <w:rPr>
          <w:lang w:val="en-GB" w:eastAsia="en-GB"/>
        </w:rPr>
      </w:pPr>
      <w:r>
        <w:rPr>
          <w:lang w:val="en-GB" w:eastAsia="en-GB"/>
        </w:rPr>
        <w:t xml:space="preserve">I acknowledge that submission and acceptance of this application is not a guarantee of any </w:t>
      </w:r>
      <w:proofErr w:type="gramStart"/>
      <w:r>
        <w:rPr>
          <w:lang w:val="en-GB" w:eastAsia="en-GB"/>
        </w:rPr>
        <w:t>funding</w:t>
      </w:r>
      <w:proofErr w:type="gramEnd"/>
      <w:r>
        <w:rPr>
          <w:lang w:val="en-GB" w:eastAsia="en-GB"/>
        </w:rPr>
        <w:t xml:space="preserve"> and that provision of funding is subject to an offer from Brisbane South PHN.</w:t>
      </w:r>
    </w:p>
    <w:p w14:paraId="37E068C3" w14:textId="7B1BA623" w:rsidR="00745441" w:rsidRDefault="00745441" w:rsidP="00745441">
      <w:pPr>
        <w:pStyle w:val="ListParagraph"/>
        <w:numPr>
          <w:ilvl w:val="0"/>
          <w:numId w:val="31"/>
        </w:numPr>
        <w:rPr>
          <w:lang w:val="en-GB" w:eastAsia="en-GB"/>
        </w:rPr>
      </w:pPr>
      <w:r>
        <w:rPr>
          <w:lang w:val="en-GB" w:eastAsia="en-GB"/>
        </w:rPr>
        <w:t xml:space="preserve">The applicant has no conflicts of interest which may have a bearing, or be perceived to have a bearing, on the ability of the applicant to properly and impartially discharge the grant objectives.  </w:t>
      </w:r>
    </w:p>
    <w:tbl>
      <w:tblPr>
        <w:tblStyle w:val="TableGrid"/>
        <w:tblW w:w="0" w:type="auto"/>
        <w:tblBorders>
          <w:top w:val="single" w:sz="4" w:space="0" w:color="119196"/>
          <w:left w:val="single" w:sz="4" w:space="0" w:color="119196"/>
          <w:bottom w:val="single" w:sz="4" w:space="0" w:color="119196"/>
          <w:right w:val="single" w:sz="4" w:space="0" w:color="119196"/>
          <w:insideH w:val="single" w:sz="4" w:space="0" w:color="119196"/>
          <w:insideV w:val="single" w:sz="4" w:space="0" w:color="119196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745441" w14:paraId="5316081B" w14:textId="77777777" w:rsidTr="00745441">
        <w:tc>
          <w:tcPr>
            <w:tcW w:w="2547" w:type="dxa"/>
          </w:tcPr>
          <w:p w14:paraId="4B7C1008" w14:textId="7EF4EA36" w:rsidR="00745441" w:rsidRDefault="00745441" w:rsidP="00C52F94">
            <w:pPr>
              <w:pStyle w:val="Autotext"/>
              <w:tabs>
                <w:tab w:val="left" w:pos="8109"/>
              </w:tabs>
            </w:pPr>
            <w:r>
              <w:t>Signature of Declarant</w:t>
            </w:r>
          </w:p>
        </w:tc>
        <w:tc>
          <w:tcPr>
            <w:tcW w:w="7909" w:type="dxa"/>
          </w:tcPr>
          <w:p w14:paraId="717FE8E2" w14:textId="77777777" w:rsidR="00745441" w:rsidRDefault="00745441" w:rsidP="00C52F94">
            <w:pPr>
              <w:pStyle w:val="Autotext"/>
              <w:tabs>
                <w:tab w:val="left" w:pos="8109"/>
              </w:tabs>
            </w:pPr>
          </w:p>
        </w:tc>
      </w:tr>
      <w:tr w:rsidR="00745441" w14:paraId="4CB0A969" w14:textId="77777777" w:rsidTr="00745441">
        <w:tc>
          <w:tcPr>
            <w:tcW w:w="2547" w:type="dxa"/>
          </w:tcPr>
          <w:p w14:paraId="0F41E421" w14:textId="3E082F53" w:rsidR="00745441" w:rsidRDefault="00745441" w:rsidP="00C52F94">
            <w:pPr>
              <w:pStyle w:val="Autotext"/>
              <w:tabs>
                <w:tab w:val="left" w:pos="8109"/>
              </w:tabs>
            </w:pPr>
            <w:r>
              <w:t>Name of Declarant</w:t>
            </w:r>
          </w:p>
        </w:tc>
        <w:tc>
          <w:tcPr>
            <w:tcW w:w="7909" w:type="dxa"/>
          </w:tcPr>
          <w:p w14:paraId="6DD9842D" w14:textId="77777777" w:rsidR="00745441" w:rsidRDefault="00745441" w:rsidP="00C52F94">
            <w:pPr>
              <w:pStyle w:val="Autotext"/>
              <w:tabs>
                <w:tab w:val="left" w:pos="8109"/>
              </w:tabs>
            </w:pPr>
          </w:p>
        </w:tc>
      </w:tr>
      <w:tr w:rsidR="00745441" w14:paraId="033E1183" w14:textId="77777777" w:rsidTr="00745441">
        <w:tc>
          <w:tcPr>
            <w:tcW w:w="2547" w:type="dxa"/>
          </w:tcPr>
          <w:p w14:paraId="305FECC0" w14:textId="06B4CEB3" w:rsidR="00745441" w:rsidRDefault="00745441" w:rsidP="00C52F94">
            <w:pPr>
              <w:pStyle w:val="Autotext"/>
              <w:tabs>
                <w:tab w:val="left" w:pos="8109"/>
              </w:tabs>
            </w:pPr>
            <w:r>
              <w:t>Position of Declarant</w:t>
            </w:r>
          </w:p>
        </w:tc>
        <w:tc>
          <w:tcPr>
            <w:tcW w:w="7909" w:type="dxa"/>
          </w:tcPr>
          <w:p w14:paraId="6B0A3FCA" w14:textId="77777777" w:rsidR="00745441" w:rsidRDefault="00745441" w:rsidP="00C52F94">
            <w:pPr>
              <w:pStyle w:val="Autotext"/>
              <w:tabs>
                <w:tab w:val="left" w:pos="8109"/>
              </w:tabs>
            </w:pPr>
          </w:p>
        </w:tc>
      </w:tr>
      <w:tr w:rsidR="00745441" w14:paraId="6831390B" w14:textId="77777777" w:rsidTr="00745441">
        <w:tc>
          <w:tcPr>
            <w:tcW w:w="2547" w:type="dxa"/>
          </w:tcPr>
          <w:p w14:paraId="7F327C11" w14:textId="7F08E8C0" w:rsidR="00745441" w:rsidRDefault="00745441" w:rsidP="00C52F94">
            <w:pPr>
              <w:pStyle w:val="Autotext"/>
              <w:tabs>
                <w:tab w:val="left" w:pos="8109"/>
              </w:tabs>
            </w:pPr>
            <w:r>
              <w:t>Date</w:t>
            </w:r>
          </w:p>
        </w:tc>
        <w:tc>
          <w:tcPr>
            <w:tcW w:w="7909" w:type="dxa"/>
          </w:tcPr>
          <w:p w14:paraId="4ECEA232" w14:textId="77777777" w:rsidR="00745441" w:rsidRDefault="00745441" w:rsidP="00C52F94">
            <w:pPr>
              <w:pStyle w:val="Autotext"/>
              <w:tabs>
                <w:tab w:val="left" w:pos="8109"/>
              </w:tabs>
            </w:pPr>
          </w:p>
        </w:tc>
      </w:tr>
    </w:tbl>
    <w:p w14:paraId="11F0F52E" w14:textId="77777777" w:rsidR="00206257" w:rsidRPr="001F2002" w:rsidRDefault="00206257" w:rsidP="001F2002"/>
    <w:sectPr w:rsidR="00206257" w:rsidRPr="001F2002" w:rsidSect="00745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709" w:footer="567" w:gutter="0"/>
      <w:cols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994F4" w14:textId="77777777" w:rsidR="00857DCF" w:rsidRDefault="00857DCF" w:rsidP="00B3100C">
      <w:pPr>
        <w:spacing w:after="0" w:line="240" w:lineRule="auto"/>
      </w:pPr>
      <w:r>
        <w:separator/>
      </w:r>
    </w:p>
  </w:endnote>
  <w:endnote w:type="continuationSeparator" w:id="0">
    <w:p w14:paraId="2A36DC91" w14:textId="77777777" w:rsidR="00857DCF" w:rsidRDefault="00857DCF" w:rsidP="00B3100C">
      <w:pPr>
        <w:spacing w:after="0" w:line="240" w:lineRule="auto"/>
      </w:pPr>
      <w:r>
        <w:continuationSeparator/>
      </w:r>
    </w:p>
  </w:endnote>
  <w:endnote w:type="continuationNotice" w:id="1">
    <w:p w14:paraId="60584E72" w14:textId="77777777" w:rsidR="00857DCF" w:rsidRDefault="00857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EYInterstate Light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B1D4" w14:textId="77777777" w:rsidR="00521333" w:rsidRDefault="00521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A8FB" w14:textId="77777777" w:rsidR="00521333" w:rsidRDefault="005213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9F1994E" w14:textId="77777777" w:rsidR="00521333" w:rsidRDefault="00521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8E64C" w14:textId="77777777" w:rsidR="00521333" w:rsidRDefault="00521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7161" w14:textId="77777777" w:rsidR="00857DCF" w:rsidRDefault="00857DCF" w:rsidP="00B3100C">
      <w:pPr>
        <w:spacing w:after="0" w:line="240" w:lineRule="auto"/>
      </w:pPr>
      <w:r>
        <w:separator/>
      </w:r>
    </w:p>
  </w:footnote>
  <w:footnote w:type="continuationSeparator" w:id="0">
    <w:p w14:paraId="01869EF2" w14:textId="77777777" w:rsidR="00857DCF" w:rsidRDefault="00857DCF" w:rsidP="00B3100C">
      <w:pPr>
        <w:spacing w:after="0" w:line="240" w:lineRule="auto"/>
      </w:pPr>
      <w:r>
        <w:continuationSeparator/>
      </w:r>
    </w:p>
  </w:footnote>
  <w:footnote w:type="continuationNotice" w:id="1">
    <w:p w14:paraId="376373F2" w14:textId="77777777" w:rsidR="00857DCF" w:rsidRDefault="00857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DC38" w14:textId="77777777" w:rsidR="00521333" w:rsidRDefault="00521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6AE2" w14:textId="44CBAD88" w:rsidR="00521333" w:rsidRDefault="00521333">
    <w:pPr>
      <w:pStyle w:val="Header"/>
    </w:pPr>
    <w:r w:rsidRPr="007E182E">
      <w:rPr>
        <w:noProof/>
      </w:rPr>
      <w:drawing>
        <wp:anchor distT="0" distB="0" distL="114300" distR="114300" simplePos="0" relativeHeight="251658752" behindDoc="0" locked="0" layoutInCell="1" allowOverlap="1" wp14:anchorId="13EEEE52" wp14:editId="7367E45E">
          <wp:simplePos x="0" y="0"/>
          <wp:positionH relativeFrom="margin">
            <wp:posOffset>4761230</wp:posOffset>
          </wp:positionH>
          <wp:positionV relativeFrom="topMargin">
            <wp:posOffset>617039</wp:posOffset>
          </wp:positionV>
          <wp:extent cx="1367790" cy="912495"/>
          <wp:effectExtent l="0" t="0" r="0" b="0"/>
          <wp:wrapNone/>
          <wp:docPr id="3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182E">
      <w:rPr>
        <w:noProof/>
      </w:rPr>
      <w:drawing>
        <wp:anchor distT="0" distB="0" distL="114300" distR="114300" simplePos="0" relativeHeight="251657728" behindDoc="0" locked="0" layoutInCell="1" allowOverlap="1" wp14:anchorId="6C1CD106" wp14:editId="03324A4C">
          <wp:simplePos x="0" y="0"/>
          <wp:positionH relativeFrom="column">
            <wp:posOffset>-2651760</wp:posOffset>
          </wp:positionH>
          <wp:positionV relativeFrom="paragraph">
            <wp:posOffset>-1368425</wp:posOffset>
          </wp:positionV>
          <wp:extent cx="5890260" cy="2441575"/>
          <wp:effectExtent l="0" t="133350" r="15240" b="15875"/>
          <wp:wrapNone/>
          <wp:docPr id="4" name="Picture 3" descr="Icon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&#10;&#10;Description automatically generated with medium confidenc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4" t="31210" r="4907" b="31284"/>
                  <a:stretch>
                    <a:fillRect/>
                  </a:stretch>
                </pic:blipFill>
                <pic:spPr bwMode="auto">
                  <a:xfrm rot="173528" flipH="1" flipV="1">
                    <a:off x="0" y="0"/>
                    <a:ext cx="5890260" cy="244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8ED9" w14:textId="77777777" w:rsidR="00521333" w:rsidRPr="001F11EB" w:rsidRDefault="00521333" w:rsidP="001F11EB">
    <w:pPr>
      <w:pStyle w:val="Header"/>
    </w:pPr>
    <w:r w:rsidRPr="003F1BEA">
      <w:rPr>
        <w:noProof/>
      </w:rPr>
      <w:drawing>
        <wp:anchor distT="0" distB="0" distL="114300" distR="114300" simplePos="0" relativeHeight="251656704" behindDoc="0" locked="0" layoutInCell="1" allowOverlap="1" wp14:anchorId="586F8EDA" wp14:editId="586F8EDB">
          <wp:simplePos x="0" y="0"/>
          <wp:positionH relativeFrom="margin">
            <wp:posOffset>4785038</wp:posOffset>
          </wp:positionH>
          <wp:positionV relativeFrom="topMargin">
            <wp:posOffset>626745</wp:posOffset>
          </wp:positionV>
          <wp:extent cx="1367790" cy="912495"/>
          <wp:effectExtent l="0" t="0" r="0" b="0"/>
          <wp:wrapNone/>
          <wp:docPr id="5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BEA">
      <w:rPr>
        <w:noProof/>
      </w:rPr>
      <w:drawing>
        <wp:anchor distT="0" distB="0" distL="114300" distR="114300" simplePos="0" relativeHeight="251655680" behindDoc="0" locked="0" layoutInCell="1" allowOverlap="1" wp14:anchorId="586F8EDC" wp14:editId="586F8EDD">
          <wp:simplePos x="0" y="0"/>
          <wp:positionH relativeFrom="column">
            <wp:posOffset>-2628900</wp:posOffset>
          </wp:positionH>
          <wp:positionV relativeFrom="paragraph">
            <wp:posOffset>-1356360</wp:posOffset>
          </wp:positionV>
          <wp:extent cx="5890260" cy="2441575"/>
          <wp:effectExtent l="0" t="133350" r="15240" b="15875"/>
          <wp:wrapNone/>
          <wp:docPr id="6" name="Picture 3" descr="Icon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&#10;&#10;Description automatically generated with medium confidenc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4" t="31210" r="4907" b="31284"/>
                  <a:stretch>
                    <a:fillRect/>
                  </a:stretch>
                </pic:blipFill>
                <pic:spPr bwMode="auto">
                  <a:xfrm rot="173528" flipH="1" flipV="1">
                    <a:off x="0" y="0"/>
                    <a:ext cx="5890260" cy="244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8497CD"/>
    <w:multiLevelType w:val="hybridMultilevel"/>
    <w:tmpl w:val="A10F6B1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8B33D5"/>
    <w:multiLevelType w:val="hybridMultilevel"/>
    <w:tmpl w:val="D00060E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A744DF"/>
    <w:multiLevelType w:val="hybridMultilevel"/>
    <w:tmpl w:val="AC0A66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CD909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5E38A1"/>
    <w:multiLevelType w:val="multilevel"/>
    <w:tmpl w:val="5DC6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14819"/>
    <w:multiLevelType w:val="hybridMultilevel"/>
    <w:tmpl w:val="7772F6C0"/>
    <w:lvl w:ilvl="0" w:tplc="B1A6D5A2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3290"/>
    <w:multiLevelType w:val="hybridMultilevel"/>
    <w:tmpl w:val="E4BA7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5A15"/>
    <w:multiLevelType w:val="hybridMultilevel"/>
    <w:tmpl w:val="B8EE25CC"/>
    <w:lvl w:ilvl="0" w:tplc="2C148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822BA"/>
    <w:multiLevelType w:val="hybridMultilevel"/>
    <w:tmpl w:val="A99EA2E0"/>
    <w:lvl w:ilvl="0" w:tplc="DD9A0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44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2D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8D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C0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6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D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22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49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DAC9A"/>
    <w:multiLevelType w:val="hybridMultilevel"/>
    <w:tmpl w:val="84FC5B92"/>
    <w:lvl w:ilvl="0" w:tplc="60BEC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26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87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49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4C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85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6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0A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C5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7A7C"/>
    <w:multiLevelType w:val="multilevel"/>
    <w:tmpl w:val="75DA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222AA"/>
    <w:multiLevelType w:val="hybridMultilevel"/>
    <w:tmpl w:val="F4DE7BEE"/>
    <w:lvl w:ilvl="0" w:tplc="FD764F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/>
        <w:i w:val="0"/>
        <w:color w:val="00A79D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76A15"/>
    <w:multiLevelType w:val="hybridMultilevel"/>
    <w:tmpl w:val="040A2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A2E05"/>
    <w:multiLevelType w:val="hybridMultilevel"/>
    <w:tmpl w:val="851A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114CC"/>
    <w:multiLevelType w:val="hybridMultilevel"/>
    <w:tmpl w:val="0F406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3FDB"/>
    <w:multiLevelType w:val="hybridMultilevel"/>
    <w:tmpl w:val="971ECA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D0657"/>
    <w:multiLevelType w:val="hybridMultilevel"/>
    <w:tmpl w:val="7D2A2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27273"/>
    <w:multiLevelType w:val="hybridMultilevel"/>
    <w:tmpl w:val="7F6A86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15A24"/>
    <w:multiLevelType w:val="hybridMultilevel"/>
    <w:tmpl w:val="C622A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B1D6C"/>
    <w:multiLevelType w:val="hybridMultilevel"/>
    <w:tmpl w:val="F378E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47A73"/>
    <w:multiLevelType w:val="multilevel"/>
    <w:tmpl w:val="26609C60"/>
    <w:numStyleLink w:val="PHNMultilevelList"/>
  </w:abstractNum>
  <w:abstractNum w:abstractNumId="21" w15:restartNumberingAfterBreak="0">
    <w:nsid w:val="4B3B6221"/>
    <w:multiLevelType w:val="hybridMultilevel"/>
    <w:tmpl w:val="8D465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87DBC"/>
    <w:multiLevelType w:val="hybridMultilevel"/>
    <w:tmpl w:val="FC9C8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06D03"/>
    <w:multiLevelType w:val="hybridMultilevel"/>
    <w:tmpl w:val="E10E5812"/>
    <w:lvl w:ilvl="0" w:tplc="43A80A2A">
      <w:start w:val="1"/>
      <w:numFmt w:val="decimal"/>
      <w:lvlText w:val="%1."/>
      <w:lvlJc w:val="left"/>
      <w:pPr>
        <w:ind w:left="340" w:hanging="340"/>
      </w:pPr>
      <w:rPr>
        <w:rFonts w:ascii="Calibri" w:hAnsi="Calibri" w:hint="default"/>
        <w:b/>
        <w:i w:val="0"/>
        <w:color w:val="086E8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272AD6"/>
    <w:multiLevelType w:val="hybridMultilevel"/>
    <w:tmpl w:val="F432DC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B1F87"/>
    <w:multiLevelType w:val="hybridMultilevel"/>
    <w:tmpl w:val="1EC61D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DF9E0"/>
    <w:multiLevelType w:val="hybridMultilevel"/>
    <w:tmpl w:val="88BD90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84E32F5"/>
    <w:multiLevelType w:val="hybridMultilevel"/>
    <w:tmpl w:val="ED28C6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67D0B"/>
    <w:multiLevelType w:val="multilevel"/>
    <w:tmpl w:val="26609C60"/>
    <w:styleLink w:val="PHNMultilevelList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ascii="Calibri" w:hAnsi="Calibri" w:hint="default"/>
        <w:b w:val="0"/>
        <w:bCs w:val="0"/>
        <w:i w:val="0"/>
        <w:iCs w:val="0"/>
        <w:color w:val="00A79D"/>
        <w:sz w:val="38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asciiTheme="minorHAnsi" w:hAnsiTheme="minorHAnsi" w:hint="default"/>
        <w:b/>
        <w:i w:val="0"/>
        <w:color w:val="086E8E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2445B7B"/>
    <w:multiLevelType w:val="hybridMultilevel"/>
    <w:tmpl w:val="6C4AC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D5B03"/>
    <w:multiLevelType w:val="hybridMultilevel"/>
    <w:tmpl w:val="E2DA8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17EF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E30B9F"/>
    <w:multiLevelType w:val="hybridMultilevel"/>
    <w:tmpl w:val="2E9A4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3528">
    <w:abstractNumId w:val="9"/>
  </w:num>
  <w:num w:numId="2" w16cid:durableId="393741437">
    <w:abstractNumId w:val="8"/>
  </w:num>
  <w:num w:numId="3" w16cid:durableId="1048724788">
    <w:abstractNumId w:val="23"/>
  </w:num>
  <w:num w:numId="4" w16cid:durableId="485321239">
    <w:abstractNumId w:val="11"/>
  </w:num>
  <w:num w:numId="5" w16cid:durableId="1011224402">
    <w:abstractNumId w:val="28"/>
  </w:num>
  <w:num w:numId="6" w16cid:durableId="1558395529">
    <w:abstractNumId w:val="20"/>
  </w:num>
  <w:num w:numId="7" w16cid:durableId="438989540">
    <w:abstractNumId w:val="3"/>
  </w:num>
  <w:num w:numId="8" w16cid:durableId="1575357723">
    <w:abstractNumId w:val="31"/>
  </w:num>
  <w:num w:numId="9" w16cid:durableId="25252663">
    <w:abstractNumId w:val="15"/>
  </w:num>
  <w:num w:numId="10" w16cid:durableId="258684922">
    <w:abstractNumId w:val="5"/>
  </w:num>
  <w:num w:numId="11" w16cid:durableId="1106655856">
    <w:abstractNumId w:val="0"/>
  </w:num>
  <w:num w:numId="12" w16cid:durableId="1196044060">
    <w:abstractNumId w:val="2"/>
  </w:num>
  <w:num w:numId="13" w16cid:durableId="244189237">
    <w:abstractNumId w:val="26"/>
  </w:num>
  <w:num w:numId="14" w16cid:durableId="780996348">
    <w:abstractNumId w:val="1"/>
  </w:num>
  <w:num w:numId="15" w16cid:durableId="1044331416">
    <w:abstractNumId w:val="29"/>
  </w:num>
  <w:num w:numId="16" w16cid:durableId="2143420467">
    <w:abstractNumId w:val="7"/>
  </w:num>
  <w:num w:numId="17" w16cid:durableId="539393264">
    <w:abstractNumId w:val="14"/>
  </w:num>
  <w:num w:numId="18" w16cid:durableId="1327829454">
    <w:abstractNumId w:val="21"/>
  </w:num>
  <w:num w:numId="19" w16cid:durableId="256981447">
    <w:abstractNumId w:val="16"/>
  </w:num>
  <w:num w:numId="20" w16cid:durableId="1838375471">
    <w:abstractNumId w:val="27"/>
  </w:num>
  <w:num w:numId="21" w16cid:durableId="1035735482">
    <w:abstractNumId w:val="24"/>
  </w:num>
  <w:num w:numId="22" w16cid:durableId="1085961266">
    <w:abstractNumId w:val="6"/>
  </w:num>
  <w:num w:numId="23" w16cid:durableId="1287390066">
    <w:abstractNumId w:val="12"/>
  </w:num>
  <w:num w:numId="24" w16cid:durableId="1381243797">
    <w:abstractNumId w:val="17"/>
  </w:num>
  <w:num w:numId="25" w16cid:durableId="910506305">
    <w:abstractNumId w:val="30"/>
  </w:num>
  <w:num w:numId="26" w16cid:durableId="1599867973">
    <w:abstractNumId w:val="18"/>
  </w:num>
  <w:num w:numId="27" w16cid:durableId="1558005040">
    <w:abstractNumId w:val="13"/>
  </w:num>
  <w:num w:numId="28" w16cid:durableId="1012754816">
    <w:abstractNumId w:val="4"/>
  </w:num>
  <w:num w:numId="29" w16cid:durableId="2131631722">
    <w:abstractNumId w:val="22"/>
  </w:num>
  <w:num w:numId="30" w16cid:durableId="922295668">
    <w:abstractNumId w:val="19"/>
  </w:num>
  <w:num w:numId="31" w16cid:durableId="1483421503">
    <w:abstractNumId w:val="32"/>
  </w:num>
  <w:num w:numId="32" w16cid:durableId="754547778">
    <w:abstractNumId w:val="25"/>
  </w:num>
  <w:num w:numId="33" w16cid:durableId="141512615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46"/>
    <w:rsid w:val="0000074F"/>
    <w:rsid w:val="000029D4"/>
    <w:rsid w:val="000057D5"/>
    <w:rsid w:val="00006A27"/>
    <w:rsid w:val="00021309"/>
    <w:rsid w:val="00030483"/>
    <w:rsid w:val="000306FF"/>
    <w:rsid w:val="00033500"/>
    <w:rsid w:val="0004466F"/>
    <w:rsid w:val="0005117D"/>
    <w:rsid w:val="00056745"/>
    <w:rsid w:val="00057431"/>
    <w:rsid w:val="00061422"/>
    <w:rsid w:val="00061AFE"/>
    <w:rsid w:val="00064811"/>
    <w:rsid w:val="00066B74"/>
    <w:rsid w:val="00072580"/>
    <w:rsid w:val="0007364D"/>
    <w:rsid w:val="00076E57"/>
    <w:rsid w:val="00077892"/>
    <w:rsid w:val="00080755"/>
    <w:rsid w:val="00085CDF"/>
    <w:rsid w:val="0008629C"/>
    <w:rsid w:val="00097A33"/>
    <w:rsid w:val="000A32D1"/>
    <w:rsid w:val="000A636D"/>
    <w:rsid w:val="000A6983"/>
    <w:rsid w:val="000A6AD5"/>
    <w:rsid w:val="000A7906"/>
    <w:rsid w:val="000B4C37"/>
    <w:rsid w:val="000D0570"/>
    <w:rsid w:val="000D4F5F"/>
    <w:rsid w:val="000D61CA"/>
    <w:rsid w:val="000E6DF7"/>
    <w:rsid w:val="000F6BFA"/>
    <w:rsid w:val="00104E25"/>
    <w:rsid w:val="00107EEF"/>
    <w:rsid w:val="001210CC"/>
    <w:rsid w:val="00122EDC"/>
    <w:rsid w:val="001240D6"/>
    <w:rsid w:val="001428BA"/>
    <w:rsid w:val="00145B60"/>
    <w:rsid w:val="0015212D"/>
    <w:rsid w:val="00153C67"/>
    <w:rsid w:val="00164582"/>
    <w:rsid w:val="0016505C"/>
    <w:rsid w:val="001728DD"/>
    <w:rsid w:val="00180B0D"/>
    <w:rsid w:val="00185B50"/>
    <w:rsid w:val="00186E46"/>
    <w:rsid w:val="0019281F"/>
    <w:rsid w:val="00196707"/>
    <w:rsid w:val="0019700E"/>
    <w:rsid w:val="001A2430"/>
    <w:rsid w:val="001B031C"/>
    <w:rsid w:val="001B22B7"/>
    <w:rsid w:val="001C4328"/>
    <w:rsid w:val="001C51DE"/>
    <w:rsid w:val="001C728E"/>
    <w:rsid w:val="001D0A8E"/>
    <w:rsid w:val="001D15FA"/>
    <w:rsid w:val="001E1FB4"/>
    <w:rsid w:val="001E2A99"/>
    <w:rsid w:val="001E48B8"/>
    <w:rsid w:val="001F11EB"/>
    <w:rsid w:val="001F2002"/>
    <w:rsid w:val="001F4606"/>
    <w:rsid w:val="00206257"/>
    <w:rsid w:val="00206605"/>
    <w:rsid w:val="00222024"/>
    <w:rsid w:val="00222C03"/>
    <w:rsid w:val="0022518C"/>
    <w:rsid w:val="00231A7F"/>
    <w:rsid w:val="0023712B"/>
    <w:rsid w:val="00242DAB"/>
    <w:rsid w:val="00247F40"/>
    <w:rsid w:val="00250380"/>
    <w:rsid w:val="002521C4"/>
    <w:rsid w:val="002526ED"/>
    <w:rsid w:val="00252851"/>
    <w:rsid w:val="00257790"/>
    <w:rsid w:val="00257EA8"/>
    <w:rsid w:val="00262BB2"/>
    <w:rsid w:val="00271CC3"/>
    <w:rsid w:val="0027530C"/>
    <w:rsid w:val="0029023A"/>
    <w:rsid w:val="00292435"/>
    <w:rsid w:val="002A4CA4"/>
    <w:rsid w:val="002B5C80"/>
    <w:rsid w:val="002C418E"/>
    <w:rsid w:val="002C594F"/>
    <w:rsid w:val="002C6388"/>
    <w:rsid w:val="002D6558"/>
    <w:rsid w:val="00310DC1"/>
    <w:rsid w:val="00322027"/>
    <w:rsid w:val="0033238A"/>
    <w:rsid w:val="00332ADF"/>
    <w:rsid w:val="00342252"/>
    <w:rsid w:val="003457B2"/>
    <w:rsid w:val="00352BCF"/>
    <w:rsid w:val="00356F07"/>
    <w:rsid w:val="00363D6A"/>
    <w:rsid w:val="00370BBB"/>
    <w:rsid w:val="00375387"/>
    <w:rsid w:val="00375392"/>
    <w:rsid w:val="00384F5B"/>
    <w:rsid w:val="00386EF7"/>
    <w:rsid w:val="00387B62"/>
    <w:rsid w:val="00393583"/>
    <w:rsid w:val="00394F90"/>
    <w:rsid w:val="003955A5"/>
    <w:rsid w:val="003A3AA4"/>
    <w:rsid w:val="003A3DA1"/>
    <w:rsid w:val="003A59FE"/>
    <w:rsid w:val="003B5B26"/>
    <w:rsid w:val="003C111A"/>
    <w:rsid w:val="003C5856"/>
    <w:rsid w:val="003D4D0C"/>
    <w:rsid w:val="003D60E0"/>
    <w:rsid w:val="003D7592"/>
    <w:rsid w:val="003D7A74"/>
    <w:rsid w:val="003F1BEA"/>
    <w:rsid w:val="003F3490"/>
    <w:rsid w:val="003F624F"/>
    <w:rsid w:val="00400F17"/>
    <w:rsid w:val="00415F40"/>
    <w:rsid w:val="00417F84"/>
    <w:rsid w:val="00430BCA"/>
    <w:rsid w:val="00430D05"/>
    <w:rsid w:val="00431C02"/>
    <w:rsid w:val="004329F3"/>
    <w:rsid w:val="00433779"/>
    <w:rsid w:val="00434B98"/>
    <w:rsid w:val="00436C8B"/>
    <w:rsid w:val="004417D1"/>
    <w:rsid w:val="0044275D"/>
    <w:rsid w:val="004455B9"/>
    <w:rsid w:val="00464893"/>
    <w:rsid w:val="004712B9"/>
    <w:rsid w:val="004728B9"/>
    <w:rsid w:val="00483BE8"/>
    <w:rsid w:val="00493F32"/>
    <w:rsid w:val="00494900"/>
    <w:rsid w:val="004A0082"/>
    <w:rsid w:val="004A017B"/>
    <w:rsid w:val="004A2ECB"/>
    <w:rsid w:val="004A35C8"/>
    <w:rsid w:val="004B7806"/>
    <w:rsid w:val="004C1468"/>
    <w:rsid w:val="004C1D5F"/>
    <w:rsid w:val="004D0361"/>
    <w:rsid w:val="004D0FDF"/>
    <w:rsid w:val="004E1E6C"/>
    <w:rsid w:val="004E6B47"/>
    <w:rsid w:val="004F25EF"/>
    <w:rsid w:val="004F6C7D"/>
    <w:rsid w:val="004F76F5"/>
    <w:rsid w:val="00507292"/>
    <w:rsid w:val="005125CA"/>
    <w:rsid w:val="005134FB"/>
    <w:rsid w:val="005159ED"/>
    <w:rsid w:val="00521333"/>
    <w:rsid w:val="00523139"/>
    <w:rsid w:val="00532130"/>
    <w:rsid w:val="0054447C"/>
    <w:rsid w:val="00562540"/>
    <w:rsid w:val="0057694D"/>
    <w:rsid w:val="00576982"/>
    <w:rsid w:val="005777D6"/>
    <w:rsid w:val="005851DA"/>
    <w:rsid w:val="0059228C"/>
    <w:rsid w:val="00596865"/>
    <w:rsid w:val="005A2530"/>
    <w:rsid w:val="005A3646"/>
    <w:rsid w:val="005A4D68"/>
    <w:rsid w:val="005A6399"/>
    <w:rsid w:val="005B2FC8"/>
    <w:rsid w:val="005C260F"/>
    <w:rsid w:val="005C2958"/>
    <w:rsid w:val="005C6972"/>
    <w:rsid w:val="005D42C7"/>
    <w:rsid w:val="005D65A5"/>
    <w:rsid w:val="005E2BBC"/>
    <w:rsid w:val="005E434D"/>
    <w:rsid w:val="005F5934"/>
    <w:rsid w:val="00603C6B"/>
    <w:rsid w:val="006121DC"/>
    <w:rsid w:val="006205AD"/>
    <w:rsid w:val="00621FE8"/>
    <w:rsid w:val="0063675F"/>
    <w:rsid w:val="00661EC5"/>
    <w:rsid w:val="00671734"/>
    <w:rsid w:val="006815BE"/>
    <w:rsid w:val="00686403"/>
    <w:rsid w:val="00690D9B"/>
    <w:rsid w:val="00697AE2"/>
    <w:rsid w:val="006A1375"/>
    <w:rsid w:val="006B4ED0"/>
    <w:rsid w:val="006B5E1D"/>
    <w:rsid w:val="006D4E8F"/>
    <w:rsid w:val="006D7E0D"/>
    <w:rsid w:val="006E0D88"/>
    <w:rsid w:val="006F1052"/>
    <w:rsid w:val="006F41AA"/>
    <w:rsid w:val="00702F80"/>
    <w:rsid w:val="00707948"/>
    <w:rsid w:val="00720952"/>
    <w:rsid w:val="00721B9D"/>
    <w:rsid w:val="00723C5A"/>
    <w:rsid w:val="007249EA"/>
    <w:rsid w:val="00725580"/>
    <w:rsid w:val="007255A5"/>
    <w:rsid w:val="00745441"/>
    <w:rsid w:val="00753F05"/>
    <w:rsid w:val="00760799"/>
    <w:rsid w:val="00763767"/>
    <w:rsid w:val="007730E5"/>
    <w:rsid w:val="00774D2F"/>
    <w:rsid w:val="00776D77"/>
    <w:rsid w:val="00795456"/>
    <w:rsid w:val="007A2E26"/>
    <w:rsid w:val="007B4B40"/>
    <w:rsid w:val="007B571A"/>
    <w:rsid w:val="007B7364"/>
    <w:rsid w:val="007C015C"/>
    <w:rsid w:val="007D0E39"/>
    <w:rsid w:val="007D5F95"/>
    <w:rsid w:val="007E182E"/>
    <w:rsid w:val="007E6B24"/>
    <w:rsid w:val="007F058D"/>
    <w:rsid w:val="0080001F"/>
    <w:rsid w:val="00804EEB"/>
    <w:rsid w:val="0080635D"/>
    <w:rsid w:val="00813A42"/>
    <w:rsid w:val="008140A2"/>
    <w:rsid w:val="00822167"/>
    <w:rsid w:val="00824ABD"/>
    <w:rsid w:val="00824DB6"/>
    <w:rsid w:val="00825255"/>
    <w:rsid w:val="00825A79"/>
    <w:rsid w:val="00832904"/>
    <w:rsid w:val="00833915"/>
    <w:rsid w:val="00841D62"/>
    <w:rsid w:val="00854F95"/>
    <w:rsid w:val="008551EF"/>
    <w:rsid w:val="00857DCF"/>
    <w:rsid w:val="00860408"/>
    <w:rsid w:val="0086046E"/>
    <w:rsid w:val="008647FA"/>
    <w:rsid w:val="008664B5"/>
    <w:rsid w:val="00866C1D"/>
    <w:rsid w:val="00896715"/>
    <w:rsid w:val="008A0807"/>
    <w:rsid w:val="008C17B3"/>
    <w:rsid w:val="008C1C30"/>
    <w:rsid w:val="008C75F9"/>
    <w:rsid w:val="008D0F33"/>
    <w:rsid w:val="008D5687"/>
    <w:rsid w:val="008E1867"/>
    <w:rsid w:val="008E43E0"/>
    <w:rsid w:val="008E4DFA"/>
    <w:rsid w:val="008E5D53"/>
    <w:rsid w:val="008F47D9"/>
    <w:rsid w:val="008F79B7"/>
    <w:rsid w:val="0090066D"/>
    <w:rsid w:val="0092210C"/>
    <w:rsid w:val="009335B7"/>
    <w:rsid w:val="009355EC"/>
    <w:rsid w:val="009371D1"/>
    <w:rsid w:val="0094044D"/>
    <w:rsid w:val="00940FF6"/>
    <w:rsid w:val="00944B2B"/>
    <w:rsid w:val="00945736"/>
    <w:rsid w:val="00947E54"/>
    <w:rsid w:val="00950C5E"/>
    <w:rsid w:val="00962265"/>
    <w:rsid w:val="009809FF"/>
    <w:rsid w:val="0098120E"/>
    <w:rsid w:val="00982CF5"/>
    <w:rsid w:val="0098421B"/>
    <w:rsid w:val="009961E6"/>
    <w:rsid w:val="009B0C87"/>
    <w:rsid w:val="009B146A"/>
    <w:rsid w:val="009B383D"/>
    <w:rsid w:val="009C11A8"/>
    <w:rsid w:val="009D17D3"/>
    <w:rsid w:val="009D5168"/>
    <w:rsid w:val="009D5A4E"/>
    <w:rsid w:val="009F3C24"/>
    <w:rsid w:val="00A01D22"/>
    <w:rsid w:val="00A0505F"/>
    <w:rsid w:val="00A056A6"/>
    <w:rsid w:val="00A05844"/>
    <w:rsid w:val="00A071A5"/>
    <w:rsid w:val="00A079DF"/>
    <w:rsid w:val="00A10668"/>
    <w:rsid w:val="00A12211"/>
    <w:rsid w:val="00A20B55"/>
    <w:rsid w:val="00A30A5C"/>
    <w:rsid w:val="00A34175"/>
    <w:rsid w:val="00A40972"/>
    <w:rsid w:val="00A412CD"/>
    <w:rsid w:val="00A41957"/>
    <w:rsid w:val="00A4386B"/>
    <w:rsid w:val="00A45544"/>
    <w:rsid w:val="00A534BB"/>
    <w:rsid w:val="00A61CA4"/>
    <w:rsid w:val="00A650B5"/>
    <w:rsid w:val="00A669D4"/>
    <w:rsid w:val="00A7151D"/>
    <w:rsid w:val="00A72C2E"/>
    <w:rsid w:val="00A72CDD"/>
    <w:rsid w:val="00A8150D"/>
    <w:rsid w:val="00A82043"/>
    <w:rsid w:val="00A83966"/>
    <w:rsid w:val="00A84A9E"/>
    <w:rsid w:val="00A853C5"/>
    <w:rsid w:val="00A90EA0"/>
    <w:rsid w:val="00A96EBE"/>
    <w:rsid w:val="00AA4D29"/>
    <w:rsid w:val="00AA66A0"/>
    <w:rsid w:val="00AB0038"/>
    <w:rsid w:val="00AB06D0"/>
    <w:rsid w:val="00AB2A6C"/>
    <w:rsid w:val="00AB4D5F"/>
    <w:rsid w:val="00AB6753"/>
    <w:rsid w:val="00AC1599"/>
    <w:rsid w:val="00AC6019"/>
    <w:rsid w:val="00AE0CD5"/>
    <w:rsid w:val="00AE31CF"/>
    <w:rsid w:val="00AF3BE5"/>
    <w:rsid w:val="00B027C2"/>
    <w:rsid w:val="00B12461"/>
    <w:rsid w:val="00B16B5D"/>
    <w:rsid w:val="00B16ECC"/>
    <w:rsid w:val="00B218B8"/>
    <w:rsid w:val="00B2349E"/>
    <w:rsid w:val="00B3100C"/>
    <w:rsid w:val="00B33D99"/>
    <w:rsid w:val="00B553F3"/>
    <w:rsid w:val="00B62D47"/>
    <w:rsid w:val="00B93BA7"/>
    <w:rsid w:val="00B954CE"/>
    <w:rsid w:val="00BA109B"/>
    <w:rsid w:val="00BA2343"/>
    <w:rsid w:val="00BB2B6F"/>
    <w:rsid w:val="00BB6246"/>
    <w:rsid w:val="00BC1E64"/>
    <w:rsid w:val="00BC3F5B"/>
    <w:rsid w:val="00BD31B7"/>
    <w:rsid w:val="00BD36B2"/>
    <w:rsid w:val="00BD5775"/>
    <w:rsid w:val="00BE0628"/>
    <w:rsid w:val="00BE49E8"/>
    <w:rsid w:val="00BF3321"/>
    <w:rsid w:val="00BF54BF"/>
    <w:rsid w:val="00C170C6"/>
    <w:rsid w:val="00C171D6"/>
    <w:rsid w:val="00C238ED"/>
    <w:rsid w:val="00C27C39"/>
    <w:rsid w:val="00C3318D"/>
    <w:rsid w:val="00C36158"/>
    <w:rsid w:val="00C4446A"/>
    <w:rsid w:val="00C460FE"/>
    <w:rsid w:val="00C47778"/>
    <w:rsid w:val="00C53CFA"/>
    <w:rsid w:val="00C561EF"/>
    <w:rsid w:val="00C659A0"/>
    <w:rsid w:val="00C71BCE"/>
    <w:rsid w:val="00C77553"/>
    <w:rsid w:val="00C810DF"/>
    <w:rsid w:val="00C875F6"/>
    <w:rsid w:val="00C91128"/>
    <w:rsid w:val="00CA4F48"/>
    <w:rsid w:val="00CB0135"/>
    <w:rsid w:val="00CB1076"/>
    <w:rsid w:val="00CB2527"/>
    <w:rsid w:val="00CB6153"/>
    <w:rsid w:val="00CB7FF8"/>
    <w:rsid w:val="00CC22D5"/>
    <w:rsid w:val="00CC2E65"/>
    <w:rsid w:val="00CC3A25"/>
    <w:rsid w:val="00CC6068"/>
    <w:rsid w:val="00CC6D7B"/>
    <w:rsid w:val="00CC77EF"/>
    <w:rsid w:val="00CD554E"/>
    <w:rsid w:val="00CE1A55"/>
    <w:rsid w:val="00CF2F20"/>
    <w:rsid w:val="00CF2F55"/>
    <w:rsid w:val="00CF6656"/>
    <w:rsid w:val="00D009AD"/>
    <w:rsid w:val="00D025DD"/>
    <w:rsid w:val="00D03060"/>
    <w:rsid w:val="00D0439F"/>
    <w:rsid w:val="00D11743"/>
    <w:rsid w:val="00D1232C"/>
    <w:rsid w:val="00D17EF6"/>
    <w:rsid w:val="00D22181"/>
    <w:rsid w:val="00D22906"/>
    <w:rsid w:val="00D3301E"/>
    <w:rsid w:val="00D33E3F"/>
    <w:rsid w:val="00D411F7"/>
    <w:rsid w:val="00D55B87"/>
    <w:rsid w:val="00D67EA2"/>
    <w:rsid w:val="00D720FD"/>
    <w:rsid w:val="00D755C7"/>
    <w:rsid w:val="00D77E0D"/>
    <w:rsid w:val="00D84605"/>
    <w:rsid w:val="00D970CA"/>
    <w:rsid w:val="00D975AF"/>
    <w:rsid w:val="00DB37F3"/>
    <w:rsid w:val="00DB4D38"/>
    <w:rsid w:val="00DB4DD2"/>
    <w:rsid w:val="00DB6E72"/>
    <w:rsid w:val="00DD2081"/>
    <w:rsid w:val="00DD3508"/>
    <w:rsid w:val="00DE2D85"/>
    <w:rsid w:val="00DE61F2"/>
    <w:rsid w:val="00E15383"/>
    <w:rsid w:val="00E25805"/>
    <w:rsid w:val="00E26007"/>
    <w:rsid w:val="00E32774"/>
    <w:rsid w:val="00E37B65"/>
    <w:rsid w:val="00E5299F"/>
    <w:rsid w:val="00E554A8"/>
    <w:rsid w:val="00E65DC0"/>
    <w:rsid w:val="00E702C1"/>
    <w:rsid w:val="00E719D1"/>
    <w:rsid w:val="00E71D9F"/>
    <w:rsid w:val="00E84202"/>
    <w:rsid w:val="00E84F87"/>
    <w:rsid w:val="00E90047"/>
    <w:rsid w:val="00E92551"/>
    <w:rsid w:val="00E93FBE"/>
    <w:rsid w:val="00E95C2F"/>
    <w:rsid w:val="00E95C73"/>
    <w:rsid w:val="00EA211D"/>
    <w:rsid w:val="00EA31BA"/>
    <w:rsid w:val="00EB058A"/>
    <w:rsid w:val="00EC5782"/>
    <w:rsid w:val="00EE04A7"/>
    <w:rsid w:val="00EE1259"/>
    <w:rsid w:val="00EE3EB8"/>
    <w:rsid w:val="00F00BF8"/>
    <w:rsid w:val="00F0321C"/>
    <w:rsid w:val="00F0446A"/>
    <w:rsid w:val="00F07FCC"/>
    <w:rsid w:val="00F12599"/>
    <w:rsid w:val="00F1764A"/>
    <w:rsid w:val="00F2179A"/>
    <w:rsid w:val="00F25966"/>
    <w:rsid w:val="00F26550"/>
    <w:rsid w:val="00F27263"/>
    <w:rsid w:val="00F274C3"/>
    <w:rsid w:val="00F27CC1"/>
    <w:rsid w:val="00F345F6"/>
    <w:rsid w:val="00F40584"/>
    <w:rsid w:val="00F5380B"/>
    <w:rsid w:val="00F54D3B"/>
    <w:rsid w:val="00F71F98"/>
    <w:rsid w:val="00F7378F"/>
    <w:rsid w:val="00F914B9"/>
    <w:rsid w:val="00FA55FE"/>
    <w:rsid w:val="00FA62E8"/>
    <w:rsid w:val="00FA684F"/>
    <w:rsid w:val="00FC6799"/>
    <w:rsid w:val="00FE1688"/>
    <w:rsid w:val="00FE4DB8"/>
    <w:rsid w:val="00FF23D6"/>
    <w:rsid w:val="00FF42E1"/>
    <w:rsid w:val="00FF5634"/>
    <w:rsid w:val="01E544D1"/>
    <w:rsid w:val="03C01801"/>
    <w:rsid w:val="03E158FC"/>
    <w:rsid w:val="059E2239"/>
    <w:rsid w:val="0975E358"/>
    <w:rsid w:val="0A688926"/>
    <w:rsid w:val="0B77D668"/>
    <w:rsid w:val="0BB8BEE6"/>
    <w:rsid w:val="0BF9B5D6"/>
    <w:rsid w:val="0C768E29"/>
    <w:rsid w:val="10DC79DC"/>
    <w:rsid w:val="11E9652C"/>
    <w:rsid w:val="12642967"/>
    <w:rsid w:val="169EFEC0"/>
    <w:rsid w:val="17AE4C02"/>
    <w:rsid w:val="1B9F0B89"/>
    <w:rsid w:val="1D34FACB"/>
    <w:rsid w:val="1E2C3C5B"/>
    <w:rsid w:val="1E5E7604"/>
    <w:rsid w:val="20414433"/>
    <w:rsid w:val="21DD1494"/>
    <w:rsid w:val="22461F60"/>
    <w:rsid w:val="246F4CEA"/>
    <w:rsid w:val="25B024C0"/>
    <w:rsid w:val="25C68D61"/>
    <w:rsid w:val="2784E69E"/>
    <w:rsid w:val="27997C80"/>
    <w:rsid w:val="27EC2FED"/>
    <w:rsid w:val="27F67668"/>
    <w:rsid w:val="2A26B24A"/>
    <w:rsid w:val="324D53A2"/>
    <w:rsid w:val="329356FA"/>
    <w:rsid w:val="32C113A4"/>
    <w:rsid w:val="32D26FC7"/>
    <w:rsid w:val="342F275B"/>
    <w:rsid w:val="380A413D"/>
    <w:rsid w:val="3FDB9271"/>
    <w:rsid w:val="40155322"/>
    <w:rsid w:val="4197FB26"/>
    <w:rsid w:val="43F19ACA"/>
    <w:rsid w:val="4685EFE7"/>
    <w:rsid w:val="4C584A90"/>
    <w:rsid w:val="4F2958A3"/>
    <w:rsid w:val="511940A7"/>
    <w:rsid w:val="556E4CDB"/>
    <w:rsid w:val="57474CDC"/>
    <w:rsid w:val="5C5718A8"/>
    <w:rsid w:val="5C990DFC"/>
    <w:rsid w:val="5D7CAD8B"/>
    <w:rsid w:val="5F673C8E"/>
    <w:rsid w:val="5F9EAF8E"/>
    <w:rsid w:val="5FD64F04"/>
    <w:rsid w:val="607C473A"/>
    <w:rsid w:val="6168A971"/>
    <w:rsid w:val="6175BF20"/>
    <w:rsid w:val="6460D67A"/>
    <w:rsid w:val="6512224B"/>
    <w:rsid w:val="66EFEB36"/>
    <w:rsid w:val="69A515B4"/>
    <w:rsid w:val="69C86043"/>
    <w:rsid w:val="6A8544EC"/>
    <w:rsid w:val="6C100750"/>
    <w:rsid w:val="6CA2A9E7"/>
    <w:rsid w:val="6DABD7B1"/>
    <w:rsid w:val="6F3EC51A"/>
    <w:rsid w:val="70A9D4DA"/>
    <w:rsid w:val="75DB0420"/>
    <w:rsid w:val="76046368"/>
    <w:rsid w:val="76A94FE5"/>
    <w:rsid w:val="774A9F97"/>
    <w:rsid w:val="7BC8454C"/>
    <w:rsid w:val="7C8B9F79"/>
    <w:rsid w:val="7CCD8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F8EA4"/>
  <w15:chartTrackingRefBased/>
  <w15:docId w15:val="{15726838-E2C2-4E85-A662-31B04E7B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1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6399"/>
    <w:pPr>
      <w:spacing w:after="200" w:line="276" w:lineRule="auto"/>
    </w:pPr>
    <w:rPr>
      <w:color w:val="41404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387"/>
    <w:pPr>
      <w:spacing w:before="240" w:after="0" w:line="240" w:lineRule="auto"/>
      <w:outlineLvl w:val="0"/>
    </w:pPr>
    <w:rPr>
      <w:rFonts w:cs="Calibri"/>
      <w:b/>
      <w:bCs/>
      <w:color w:val="003D69"/>
      <w:sz w:val="52"/>
      <w:szCs w:val="44"/>
    </w:rPr>
  </w:style>
  <w:style w:type="paragraph" w:styleId="Heading2">
    <w:name w:val="heading 2"/>
    <w:basedOn w:val="SubHeading"/>
    <w:next w:val="Normal"/>
    <w:link w:val="Heading2Char"/>
    <w:uiPriority w:val="9"/>
    <w:unhideWhenUsed/>
    <w:qFormat/>
    <w:rsid w:val="00CC6D7B"/>
    <w:pPr>
      <w:spacing w:before="360" w:after="0"/>
      <w:ind w:right="-454"/>
      <w:contextualSpacing w:val="0"/>
      <w:outlineLvl w:val="1"/>
    </w:pPr>
    <w:rPr>
      <w:bCs/>
      <w:color w:val="119196"/>
      <w:lang w:val="en-GB" w:eastAsia="en-GB"/>
    </w:rPr>
  </w:style>
  <w:style w:type="paragraph" w:styleId="Heading3">
    <w:name w:val="heading 3"/>
    <w:basedOn w:val="SubHeading"/>
    <w:next w:val="Normal"/>
    <w:link w:val="Heading3Char"/>
    <w:uiPriority w:val="9"/>
    <w:unhideWhenUsed/>
    <w:qFormat/>
    <w:rsid w:val="00CC6D7B"/>
    <w:pPr>
      <w:spacing w:before="240" w:after="0"/>
      <w:contextualSpacing w:val="0"/>
      <w:outlineLvl w:val="2"/>
    </w:pPr>
    <w:rPr>
      <w:bCs/>
      <w:color w:val="119196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6153"/>
    <w:pPr>
      <w:keepNext/>
      <w:keepLines/>
      <w:spacing w:before="40" w:after="0"/>
      <w:outlineLvl w:val="3"/>
    </w:pPr>
    <w:rPr>
      <w:rFonts w:eastAsiaTheme="majorEastAsia" w:cstheme="majorBidi"/>
      <w:b/>
      <w:bCs/>
      <w:i/>
      <w:iCs/>
      <w:color w:val="00A7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5387"/>
    <w:rPr>
      <w:rFonts w:cs="Calibri"/>
      <w:b/>
      <w:bCs/>
      <w:color w:val="003D69"/>
      <w:sz w:val="52"/>
      <w:szCs w:val="44"/>
      <w:lang w:val="en-AU" w:eastAsia="en-US"/>
    </w:rPr>
  </w:style>
  <w:style w:type="character" w:customStyle="1" w:styleId="Heading2Char">
    <w:name w:val="Heading 2 Char"/>
    <w:link w:val="Heading2"/>
    <w:uiPriority w:val="9"/>
    <w:rsid w:val="00CC6D7B"/>
    <w:rPr>
      <w:b/>
      <w:bCs/>
      <w:color w:val="119196"/>
      <w:sz w:val="32"/>
      <w:szCs w:val="22"/>
    </w:rPr>
  </w:style>
  <w:style w:type="character" w:customStyle="1" w:styleId="Heading3Char">
    <w:name w:val="Heading 3 Char"/>
    <w:link w:val="Heading3"/>
    <w:uiPriority w:val="9"/>
    <w:rsid w:val="00CC6D7B"/>
    <w:rPr>
      <w:b/>
      <w:bCs/>
      <w:color w:val="119196"/>
      <w:sz w:val="22"/>
      <w:szCs w:val="22"/>
    </w:rPr>
  </w:style>
  <w:style w:type="character" w:styleId="Hyperlink">
    <w:name w:val="Hyperlink"/>
    <w:uiPriority w:val="99"/>
    <w:unhideWhenUsed/>
    <w:rsid w:val="00BF33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0C"/>
  </w:style>
  <w:style w:type="paragraph" w:styleId="Footer">
    <w:name w:val="footer"/>
    <w:basedOn w:val="Normal"/>
    <w:link w:val="FooterChar"/>
    <w:uiPriority w:val="99"/>
    <w:unhideWhenUsed/>
    <w:rsid w:val="00B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0C"/>
  </w:style>
  <w:style w:type="paragraph" w:customStyle="1" w:styleId="BasicParagraph">
    <w:name w:val="[Basic Paragraph]"/>
    <w:basedOn w:val="Normal"/>
    <w:uiPriority w:val="99"/>
    <w:rsid w:val="001F46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Link">
    <w:name w:val="Link"/>
    <w:uiPriority w:val="1"/>
    <w:qFormat/>
    <w:rsid w:val="003A59FE"/>
    <w:rPr>
      <w:rFonts w:ascii="Calibri" w:hAnsi="Calibri" w:cs="Calibri"/>
      <w:b/>
      <w:color w:val="00A79D"/>
      <w:sz w:val="20"/>
      <w:szCs w:val="20"/>
    </w:rPr>
  </w:style>
  <w:style w:type="paragraph" w:customStyle="1" w:styleId="SubHeading">
    <w:name w:val="Sub Heading"/>
    <w:basedOn w:val="Normal"/>
    <w:rsid w:val="00AB06D0"/>
    <w:pPr>
      <w:spacing w:before="200" w:after="80" w:line="240" w:lineRule="auto"/>
      <w:contextualSpacing/>
    </w:pPr>
    <w:rPr>
      <w:b/>
      <w:color w:val="00A79D"/>
      <w:sz w:val="32"/>
    </w:rPr>
  </w:style>
  <w:style w:type="table" w:styleId="TableGrid">
    <w:name w:val="Table Grid"/>
    <w:basedOn w:val="TableNormal"/>
    <w:uiPriority w:val="59"/>
    <w:rsid w:val="0010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green1">
    <w:name w:val="Table heading green1"/>
    <w:basedOn w:val="Normal"/>
    <w:autoRedefine/>
    <w:qFormat/>
    <w:rsid w:val="00C53CFA"/>
    <w:pPr>
      <w:framePr w:hSpace="180" w:wrap="around" w:vAnchor="text" w:hAnchor="page" w:x="795" w:y="158"/>
      <w:spacing w:after="0" w:line="240" w:lineRule="exact"/>
    </w:pPr>
    <w:rPr>
      <w:b/>
      <w:caps/>
      <w:color w:val="00A79D"/>
    </w:rPr>
  </w:style>
  <w:style w:type="paragraph" w:customStyle="1" w:styleId="TableInsert">
    <w:name w:val="TableInsert"/>
    <w:basedOn w:val="Tableheadinggreen1"/>
    <w:qFormat/>
    <w:rsid w:val="00D975AF"/>
    <w:pPr>
      <w:framePr w:wrap="around"/>
    </w:pPr>
  </w:style>
  <w:style w:type="paragraph" w:styleId="ListParagraph">
    <w:name w:val="List Paragraph"/>
    <w:aliases w:val="List Paragraph1,Recommendation,Body text,PHN Body,standard lewis,Figure_name,Numbered Indented Text,Bullet- First level,List NUmber,Listenabsatz1,lp1,List Paragraph11,NAST Quote,Bullet point,List Paragraph Number,L,Bullet Point"/>
    <w:basedOn w:val="Normal"/>
    <w:link w:val="ListParagraphChar"/>
    <w:uiPriority w:val="34"/>
    <w:qFormat/>
    <w:rsid w:val="009335B7"/>
    <w:pPr>
      <w:spacing w:line="240" w:lineRule="auto"/>
      <w:ind w:left="720"/>
      <w:contextualSpacing/>
    </w:pPr>
    <w:rPr>
      <w:rFonts w:cs="Arial"/>
      <w:color w:val="auto"/>
      <w:sz w:val="22"/>
      <w:szCs w:val="20"/>
    </w:rPr>
  </w:style>
  <w:style w:type="character" w:customStyle="1" w:styleId="ListParagraphChar">
    <w:name w:val="List Paragraph Char"/>
    <w:aliases w:val="List Paragraph1 Char,Recommendation Char,Body text Char,PHN Body Char,standard lewis Char,Figure_name Char,Numbered Indented Text Char,Bullet- First level Char,List NUmber Char,Listenabsatz1 Char,lp1 Char,List Paragraph11 Char,L Char"/>
    <w:link w:val="ListParagraph"/>
    <w:uiPriority w:val="34"/>
    <w:rsid w:val="009335B7"/>
    <w:rPr>
      <w:rFonts w:ascii="Calibri" w:hAnsi="Calibri" w:cs="Arial"/>
      <w:szCs w:val="20"/>
    </w:rPr>
  </w:style>
  <w:style w:type="paragraph" w:customStyle="1" w:styleId="Bullets">
    <w:name w:val="Bullets"/>
    <w:basedOn w:val="ListParagraph"/>
    <w:autoRedefine/>
    <w:qFormat/>
    <w:rsid w:val="00257790"/>
    <w:pPr>
      <w:spacing w:before="60" w:after="60"/>
      <w:ind w:left="340"/>
      <w:contextualSpacing w:val="0"/>
      <w:jc w:val="both"/>
    </w:pPr>
    <w:rPr>
      <w:b/>
      <w:bCs/>
      <w:color w:val="414042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B9D"/>
    <w:rPr>
      <w:rFonts w:ascii="Tahoma" w:hAnsi="Tahoma" w:cs="Tahoma"/>
      <w:color w:val="414042"/>
      <w:sz w:val="16"/>
      <w:szCs w:val="16"/>
    </w:rPr>
  </w:style>
  <w:style w:type="paragraph" w:customStyle="1" w:styleId="FrontPageTitle">
    <w:name w:val="Front Page Title"/>
    <w:basedOn w:val="NoSpacing"/>
    <w:rsid w:val="00C561EF"/>
    <w:pPr>
      <w:spacing w:before="40" w:after="560" w:line="216" w:lineRule="auto"/>
    </w:pPr>
    <w:rPr>
      <w:color w:val="63BB92"/>
      <w:spacing w:val="-26"/>
      <w:sz w:val="60"/>
      <w:szCs w:val="104"/>
    </w:rPr>
  </w:style>
  <w:style w:type="paragraph" w:styleId="Quote">
    <w:name w:val="Quote"/>
    <w:basedOn w:val="Normal"/>
    <w:next w:val="Normal"/>
    <w:link w:val="QuoteChar"/>
    <w:uiPriority w:val="29"/>
    <w:qFormat/>
    <w:rsid w:val="00EC5782"/>
    <w:pPr>
      <w:spacing w:line="240" w:lineRule="auto"/>
    </w:pPr>
    <w:rPr>
      <w:rFonts w:cs="Arial"/>
      <w:i/>
      <w:iCs/>
      <w:color w:val="auto"/>
      <w:sz w:val="22"/>
      <w:szCs w:val="20"/>
    </w:rPr>
  </w:style>
  <w:style w:type="character" w:customStyle="1" w:styleId="QuoteChar">
    <w:name w:val="Quote Char"/>
    <w:link w:val="Quote"/>
    <w:uiPriority w:val="29"/>
    <w:rsid w:val="00EC5782"/>
    <w:rPr>
      <w:rFonts w:cs="Arial"/>
      <w:i/>
      <w:iCs/>
      <w:sz w:val="22"/>
      <w:lang w:val="en-AU"/>
    </w:rPr>
  </w:style>
  <w:style w:type="paragraph" w:customStyle="1" w:styleId="SubBullet">
    <w:name w:val="Sub Bullet"/>
    <w:basedOn w:val="Bullets"/>
    <w:rsid w:val="0054447C"/>
    <w:pPr>
      <w:ind w:left="709" w:hanging="312"/>
    </w:pPr>
  </w:style>
  <w:style w:type="paragraph" w:customStyle="1" w:styleId="ParagraphStyle1">
    <w:name w:val="Paragraph Style 1"/>
    <w:basedOn w:val="Normal"/>
    <w:uiPriority w:val="99"/>
    <w:rsid w:val="00B218B8"/>
    <w:pPr>
      <w:widowControl w:val="0"/>
      <w:autoSpaceDE w:val="0"/>
      <w:autoSpaceDN w:val="0"/>
      <w:adjustRightInd w:val="0"/>
      <w:spacing w:after="0" w:line="330" w:lineRule="atLeast"/>
      <w:textAlignment w:val="center"/>
    </w:pPr>
    <w:rPr>
      <w:rFonts w:ascii="Calibri-Bold" w:hAnsi="Calibri-Bold" w:cs="Calibri-Bold"/>
      <w:b/>
      <w:bCs/>
      <w:caps/>
      <w:color w:val="FFFFFF"/>
      <w:spacing w:val="3"/>
      <w:sz w:val="28"/>
      <w:szCs w:val="28"/>
      <w:lang w:val="en-US" w:eastAsia="en-GB"/>
    </w:rPr>
  </w:style>
  <w:style w:type="paragraph" w:customStyle="1" w:styleId="SidebarHeaders">
    <w:name w:val="Sidebar Headers"/>
    <w:basedOn w:val="Normal"/>
    <w:uiPriority w:val="99"/>
    <w:rsid w:val="00B218B8"/>
    <w:pPr>
      <w:widowControl w:val="0"/>
      <w:autoSpaceDE w:val="0"/>
      <w:autoSpaceDN w:val="0"/>
      <w:adjustRightInd w:val="0"/>
      <w:spacing w:after="0" w:line="288" w:lineRule="atLeast"/>
      <w:textAlignment w:val="center"/>
    </w:pPr>
    <w:rPr>
      <w:rFonts w:ascii="Calibri-Bold" w:hAnsi="Calibri-Bold" w:cs="Calibri-Bold"/>
      <w:b/>
      <w:bCs/>
      <w:caps/>
      <w:color w:val="0A72A3"/>
      <w:spacing w:val="2"/>
      <w:szCs w:val="20"/>
      <w:lang w:val="en-US" w:eastAsia="en-GB"/>
    </w:rPr>
  </w:style>
  <w:style w:type="paragraph" w:customStyle="1" w:styleId="EYBodytextwithparaspace">
    <w:name w:val="EY Body text (with para space)"/>
    <w:basedOn w:val="Normal"/>
    <w:rsid w:val="00A7151D"/>
    <w:pPr>
      <w:autoSpaceDE w:val="0"/>
      <w:autoSpaceDN w:val="0"/>
      <w:adjustRightInd w:val="0"/>
      <w:spacing w:after="240" w:line="240" w:lineRule="auto"/>
    </w:pPr>
    <w:rPr>
      <w:rFonts w:ascii="EYInterstate Light" w:eastAsia="Times New Roman" w:hAnsi="EYInterstate Light"/>
      <w:color w:val="auto"/>
      <w:szCs w:val="24"/>
    </w:rPr>
  </w:style>
  <w:style w:type="paragraph" w:customStyle="1" w:styleId="NumberedList">
    <w:name w:val="Numbered List"/>
    <w:basedOn w:val="ListParagraph"/>
    <w:qFormat/>
    <w:rsid w:val="00B553F3"/>
    <w:pPr>
      <w:numPr>
        <w:numId w:val="10"/>
      </w:numPr>
      <w:tabs>
        <w:tab w:val="left" w:pos="567"/>
        <w:tab w:val="left" w:pos="1134"/>
        <w:tab w:val="left" w:pos="1701"/>
        <w:tab w:val="left" w:pos="2268"/>
      </w:tabs>
      <w:spacing w:before="60" w:after="60"/>
      <w:contextualSpacing w:val="0"/>
      <w:jc w:val="both"/>
    </w:pPr>
  </w:style>
  <w:style w:type="paragraph" w:customStyle="1" w:styleId="EYTableHeadingWhite">
    <w:name w:val="EY Table Heading (White)"/>
    <w:basedOn w:val="Normal"/>
    <w:rsid w:val="00A30A5C"/>
    <w:pPr>
      <w:spacing w:before="60" w:after="60" w:line="240" w:lineRule="auto"/>
    </w:pPr>
    <w:rPr>
      <w:rFonts w:ascii="EYInterstate Light" w:eastAsia="Times New Roman" w:hAnsi="EYInterstate Light"/>
      <w:b/>
      <w:bCs/>
      <w:color w:val="FFFFFF"/>
      <w:sz w:val="16"/>
      <w:szCs w:val="24"/>
    </w:rPr>
  </w:style>
  <w:style w:type="table" w:customStyle="1" w:styleId="BlueTable">
    <w:name w:val="Blue Table"/>
    <w:basedOn w:val="TableNormal"/>
    <w:uiPriority w:val="99"/>
    <w:rsid w:val="001E1FB4"/>
    <w:rPr>
      <w:b/>
      <w:caps/>
      <w:color w:val="086E8E"/>
    </w:rPr>
    <w:tblPr/>
    <w:tcPr>
      <w:shd w:val="clear" w:color="auto" w:fill="E2E6EC"/>
      <w:tcMar>
        <w:top w:w="170" w:type="dxa"/>
        <w:left w:w="0" w:type="dxa"/>
        <w:right w:w="227" w:type="dxa"/>
      </w:tcMar>
    </w:tcPr>
    <w:tblStylePr w:type="firstRow">
      <w:rPr>
        <w:rFonts w:ascii="Calibri" w:hAnsi="Calibri"/>
        <w:b/>
        <w:bCs/>
        <w:i w:val="0"/>
        <w:iCs w:val="0"/>
        <w:caps w:val="0"/>
        <w:smallCaps w:val="0"/>
        <w:color w:val="FFFFFF" w:themeColor="background1"/>
        <w:sz w:val="25"/>
      </w:rPr>
      <w:tblPr/>
      <w:tcPr>
        <w:shd w:val="clear" w:color="auto" w:fill="086E8E"/>
        <w:tcMar>
          <w:top w:w="170" w:type="dxa"/>
          <w:left w:w="0" w:type="dxa"/>
          <w:bottom w:w="0" w:type="dxa"/>
          <w:right w:w="227" w:type="dxa"/>
        </w:tcMar>
      </w:tcPr>
    </w:tblStylePr>
    <w:tblStylePr w:type="firstCol">
      <w:tblPr/>
      <w:tcPr>
        <w:tcMar>
          <w:top w:w="170" w:type="dxa"/>
          <w:left w:w="227" w:type="dxa"/>
          <w:bottom w:w="0" w:type="nil"/>
          <w:right w:w="227" w:type="dxa"/>
        </w:tcMar>
      </w:tcPr>
    </w:tblStylePr>
  </w:style>
  <w:style w:type="table" w:customStyle="1" w:styleId="VerticalBlueTable">
    <w:name w:val="Vertical Blue Table"/>
    <w:basedOn w:val="TableNormal"/>
    <w:uiPriority w:val="99"/>
    <w:rsid w:val="00A30A5C"/>
    <w:rPr>
      <w:b/>
      <w:caps/>
      <w:color w:val="086E8E"/>
    </w:rPr>
    <w:tblPr/>
    <w:tcPr>
      <w:shd w:val="clear" w:color="auto" w:fill="E2E6EC"/>
      <w:tcMar>
        <w:top w:w="170" w:type="dxa"/>
        <w:left w:w="0" w:type="dxa"/>
        <w:right w:w="227" w:type="dxa"/>
      </w:tcMar>
    </w:tcPr>
    <w:tblStylePr w:type="firstRow">
      <w:tblPr/>
      <w:tcPr>
        <w:shd w:val="clear" w:color="auto" w:fill="086E8E"/>
        <w:noWrap/>
      </w:tcPr>
    </w:tblStylePr>
    <w:tblStylePr w:type="firstCol">
      <w:rPr>
        <w:b w:val="0"/>
      </w:rPr>
      <w:tblPr/>
      <w:tcPr>
        <w:tcMar>
          <w:top w:w="170" w:type="dxa"/>
          <w:left w:w="227" w:type="dxa"/>
          <w:bottom w:w="0" w:type="nil"/>
          <w:right w:w="227" w:type="dxa"/>
        </w:tcMar>
      </w:tcPr>
    </w:tblStylePr>
  </w:style>
  <w:style w:type="character" w:customStyle="1" w:styleId="Notetoinputtext">
    <w:name w:val="Note to input text"/>
    <w:basedOn w:val="DefaultParagraphFont"/>
    <w:uiPriority w:val="1"/>
    <w:rsid w:val="00494900"/>
    <w:rPr>
      <w:color w:val="F26322"/>
      <w:lang w:eastAsia="en-AU"/>
    </w:rPr>
  </w:style>
  <w:style w:type="paragraph" w:styleId="NoSpacing">
    <w:name w:val="No Spacing"/>
    <w:basedOn w:val="Normal"/>
    <w:link w:val="NoSpacingChar"/>
    <w:uiPriority w:val="1"/>
    <w:rsid w:val="00494900"/>
    <w:pPr>
      <w:spacing w:after="0" w:line="240" w:lineRule="auto"/>
    </w:pPr>
    <w:rPr>
      <w:rFonts w:eastAsia="Times New Roman"/>
      <w:color w:val="auto"/>
      <w:szCs w:val="20"/>
    </w:rPr>
  </w:style>
  <w:style w:type="character" w:customStyle="1" w:styleId="NoSpacingChar">
    <w:name w:val="No Spacing Char"/>
    <w:link w:val="NoSpacing"/>
    <w:uiPriority w:val="1"/>
    <w:rsid w:val="00494900"/>
    <w:rPr>
      <w:rFonts w:eastAsia="Times New Roman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B6153"/>
    <w:rPr>
      <w:rFonts w:eastAsiaTheme="majorEastAsia" w:cstheme="majorBidi"/>
      <w:b/>
      <w:bCs/>
      <w:i/>
      <w:iCs/>
      <w:color w:val="00A79D"/>
      <w:szCs w:val="22"/>
      <w:lang w:val="en-AU" w:eastAsia="en-US"/>
    </w:rPr>
  </w:style>
  <w:style w:type="numbering" w:customStyle="1" w:styleId="PHNMultilevelList">
    <w:name w:val="PHN Multilevel List"/>
    <w:uiPriority w:val="99"/>
    <w:rsid w:val="0054447C"/>
    <w:pPr>
      <w:numPr>
        <w:numId w:val="5"/>
      </w:numPr>
    </w:pPr>
  </w:style>
  <w:style w:type="paragraph" w:customStyle="1" w:styleId="FrontPageSubtitle">
    <w:name w:val="Front Page Subtitle"/>
    <w:basedOn w:val="NoSpacing"/>
    <w:rsid w:val="00C561EF"/>
    <w:pPr>
      <w:spacing w:before="40" w:after="40"/>
    </w:pPr>
    <w:rPr>
      <w:rFonts w:ascii="Calibri Light" w:hAnsi="Calibri Light"/>
      <w:color w:val="FFFFFF" w:themeColor="background1"/>
      <w:sz w:val="60"/>
      <w:szCs w:val="64"/>
    </w:rPr>
  </w:style>
  <w:style w:type="paragraph" w:customStyle="1" w:styleId="FrontPageAuthor">
    <w:name w:val="Front Page Author"/>
    <w:basedOn w:val="NoSpacing"/>
    <w:rsid w:val="008E1867"/>
    <w:pPr>
      <w:spacing w:before="80" w:after="40"/>
    </w:pPr>
    <w:rPr>
      <w:color w:val="FFFFFF" w:themeColor="background1"/>
      <w:sz w:val="42"/>
      <w:szCs w:val="42"/>
      <w:lang w:val="en-GB"/>
    </w:rPr>
  </w:style>
  <w:style w:type="paragraph" w:styleId="NormalWeb">
    <w:name w:val="Normal (Web)"/>
    <w:basedOn w:val="Normal"/>
    <w:uiPriority w:val="99"/>
    <w:unhideWhenUsed/>
    <w:rsid w:val="0046489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GB" w:eastAsia="en-GB"/>
    </w:rPr>
  </w:style>
  <w:style w:type="paragraph" w:customStyle="1" w:styleId="Pull-quote">
    <w:name w:val="Pull-quote"/>
    <w:basedOn w:val="Normal"/>
    <w:qFormat/>
    <w:rsid w:val="00B553F3"/>
    <w:pPr>
      <w:spacing w:before="397" w:after="397" w:line="240" w:lineRule="auto"/>
    </w:pPr>
    <w:rPr>
      <w:rFonts w:asciiTheme="majorHAnsi" w:hAnsiTheme="majorHAnsi"/>
      <w:i/>
      <w:color w:val="00A79D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553F3"/>
    <w:pPr>
      <w:keepNext/>
      <w:keepLines/>
      <w:spacing w:line="259" w:lineRule="auto"/>
      <w:outlineLvl w:val="9"/>
    </w:pPr>
    <w:rPr>
      <w:rFonts w:asciiTheme="minorHAnsi" w:eastAsiaTheme="majorEastAsia" w:hAnsiTheme="minorHAnsi" w:cstheme="minorHAnsi"/>
      <w:color w:val="1191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195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2EC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A2ECB"/>
    <w:pPr>
      <w:spacing w:after="100"/>
      <w:ind w:left="400"/>
    </w:pPr>
  </w:style>
  <w:style w:type="character" w:styleId="UnresolvedMention">
    <w:name w:val="Unresolved Mention"/>
    <w:basedOn w:val="DefaultParagraphFont"/>
    <w:uiPriority w:val="99"/>
    <w:semiHidden/>
    <w:unhideWhenUsed/>
    <w:rsid w:val="004A2ECB"/>
    <w:rPr>
      <w:color w:val="605E5C"/>
      <w:shd w:val="clear" w:color="auto" w:fill="E1DFDD"/>
    </w:rPr>
  </w:style>
  <w:style w:type="paragraph" w:customStyle="1" w:styleId="Autotext">
    <w:name w:val="Auto text"/>
    <w:basedOn w:val="Normal"/>
    <w:link w:val="AutotextChar"/>
    <w:qFormat/>
    <w:rsid w:val="00CC6D7B"/>
    <w:pPr>
      <w:spacing w:before="120" w:after="0" w:line="240" w:lineRule="auto"/>
      <w:jc w:val="both"/>
    </w:pPr>
    <w:rPr>
      <w:sz w:val="22"/>
      <w:szCs w:val="28"/>
      <w:lang w:val="en-GB" w:eastAsia="en-GB"/>
    </w:rPr>
  </w:style>
  <w:style w:type="paragraph" w:customStyle="1" w:styleId="aaaPlaintext">
    <w:name w:val="aaa Plain text"/>
    <w:basedOn w:val="Normal"/>
    <w:link w:val="aaaPlaintextChar"/>
    <w:rsid w:val="00841D62"/>
    <w:pPr>
      <w:spacing w:after="160" w:line="259" w:lineRule="auto"/>
    </w:pPr>
    <w:rPr>
      <w:rFonts w:eastAsia="Times New Roman"/>
      <w:iCs/>
      <w:color w:val="auto"/>
      <w:sz w:val="22"/>
    </w:rPr>
  </w:style>
  <w:style w:type="character" w:customStyle="1" w:styleId="AutotextChar">
    <w:name w:val="Auto text Char"/>
    <w:basedOn w:val="DefaultParagraphFont"/>
    <w:link w:val="Autotext"/>
    <w:rsid w:val="00CC6D7B"/>
    <w:rPr>
      <w:color w:val="414042"/>
      <w:sz w:val="22"/>
      <w:szCs w:val="28"/>
    </w:rPr>
  </w:style>
  <w:style w:type="character" w:customStyle="1" w:styleId="aaaPlaintextChar">
    <w:name w:val="aaa Plain text Char"/>
    <w:basedOn w:val="DefaultParagraphFont"/>
    <w:link w:val="aaaPlaintext"/>
    <w:rsid w:val="00841D62"/>
    <w:rPr>
      <w:rFonts w:eastAsia="Times New Roman"/>
      <w:iCs/>
      <w:sz w:val="22"/>
      <w:szCs w:val="22"/>
      <w:lang w:val="en-AU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53F3"/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AU" w:eastAsia="en-US"/>
    </w:rPr>
  </w:style>
  <w:style w:type="character" w:styleId="Strong">
    <w:name w:val="Strong"/>
    <w:aliases w:val="Bold"/>
    <w:basedOn w:val="DefaultParagraphFont"/>
    <w:uiPriority w:val="22"/>
    <w:qFormat/>
    <w:rsid w:val="00B553F3"/>
    <w:rPr>
      <w:b/>
      <w:bCs/>
    </w:rPr>
  </w:style>
  <w:style w:type="paragraph" w:customStyle="1" w:styleId="Default">
    <w:name w:val="Default"/>
    <w:rsid w:val="004F76F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AU"/>
    </w:rPr>
  </w:style>
  <w:style w:type="table" w:styleId="GridTable6Colorful-Accent1">
    <w:name w:val="Grid Table 6 Colorful Accent 1"/>
    <w:basedOn w:val="TableNormal"/>
    <w:uiPriority w:val="46"/>
    <w:rsid w:val="00FA684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1">
    <w:name w:val="Plain Table 1"/>
    <w:basedOn w:val="TableNormal"/>
    <w:uiPriority w:val="49"/>
    <w:rsid w:val="00DB4D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52"/>
    <w:rsid w:val="000648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46"/>
    <w:rsid w:val="0006481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7"/>
    <w:rsid w:val="000648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FF"/>
    <w:rPr>
      <w:color w:val="414042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FF"/>
    <w:rPr>
      <w:b/>
      <w:bCs/>
      <w:color w:val="414042"/>
      <w:lang w:val="en-AU" w:eastAsia="en-US"/>
    </w:rPr>
  </w:style>
  <w:style w:type="character" w:styleId="PlaceholderText">
    <w:name w:val="Placeholder Text"/>
    <w:basedOn w:val="DefaultParagraphFont"/>
    <w:uiPriority w:val="67"/>
    <w:unhideWhenUsed/>
    <w:rsid w:val="00387B6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02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ldwell\Documents\Custom%20Office%20Templates\BSPHN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9197EE99F64209916DB7CE86D8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150E-E7AF-48F1-9EE9-9C090E1F3E5B}"/>
      </w:docPartPr>
      <w:docPartBody>
        <w:p w:rsidR="0048315C" w:rsidRDefault="006F41AA" w:rsidP="006F41AA">
          <w:pPr>
            <w:pStyle w:val="889197EE99F64209916DB7CE86D84086"/>
          </w:pPr>
          <w:r w:rsidRPr="00C541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86300A2FE4B12BD1C9A88BCFE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609C6-A27D-4E4E-A2EB-197039EEFA71}"/>
      </w:docPartPr>
      <w:docPartBody>
        <w:p w:rsidR="0048315C" w:rsidRDefault="006F41AA" w:rsidP="006F41AA">
          <w:pPr>
            <w:pStyle w:val="CAA86300A2FE4B12BD1C9A88BCFE1E74"/>
          </w:pPr>
          <w:r w:rsidRPr="00C541A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EYInterstate Light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1AA"/>
    <w:rsid w:val="003C5856"/>
    <w:rsid w:val="00433779"/>
    <w:rsid w:val="0048315C"/>
    <w:rsid w:val="006F41AA"/>
    <w:rsid w:val="00813A42"/>
    <w:rsid w:val="00A35B4E"/>
    <w:rsid w:val="00C541AA"/>
    <w:rsid w:val="00F27263"/>
    <w:rsid w:val="00F96A80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unhideWhenUsed/>
    <w:rsid w:val="006F41AA"/>
    <w:rPr>
      <w:color w:val="808080"/>
    </w:rPr>
  </w:style>
  <w:style w:type="paragraph" w:customStyle="1" w:styleId="889197EE99F64209916DB7CE86D84086">
    <w:name w:val="889197EE99F64209916DB7CE86D84086"/>
    <w:rsid w:val="006F41AA"/>
  </w:style>
  <w:style w:type="paragraph" w:customStyle="1" w:styleId="CAA86300A2FE4B12BD1C9A88BCFE1E74">
    <w:name w:val="CAA86300A2FE4B12BD1C9A88BCFE1E74"/>
    <w:rsid w:val="006F4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B6BA61AAD094885C8709B1F29FD29" ma:contentTypeVersion="8" ma:contentTypeDescription="Create a new document." ma:contentTypeScope="" ma:versionID="d12ba7d5339138c7372691e65ec4ac92">
  <xsd:schema xmlns:xsd="http://www.w3.org/2001/XMLSchema" xmlns:xs="http://www.w3.org/2001/XMLSchema" xmlns:p="http://schemas.microsoft.com/office/2006/metadata/properties" xmlns:ns2="5ff23d85-2084-4d94-a4fd-ea83b8d0e244" xmlns:ns3="1895b172-aca4-4b58-a2c1-e325e51cd594" targetNamespace="http://schemas.microsoft.com/office/2006/metadata/properties" ma:root="true" ma:fieldsID="3f3cf32b94dba0d0609204ea36dac194" ns2:_="" ns3:_="">
    <xsd:import namespace="5ff23d85-2084-4d94-a4fd-ea83b8d0e244"/>
    <xsd:import namespace="1895b172-aca4-4b58-a2c1-e325e51c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23d85-2084-4d94-a4fd-ea83b8d0e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5b172-aca4-4b58-a2c1-e325e51c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F14C8-5687-49BB-AE93-2F8B2308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23d85-2084-4d94-a4fd-ea83b8d0e244"/>
    <ds:schemaRef ds:uri="1895b172-aca4-4b58-a2c1-e325e51c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4CBBA-445C-40CC-B4A2-34C31C31CF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CBD8EF-1F81-4EF6-8E02-92DD6B2D0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4FE285-C321-4F40-A681-9CB0DCD66A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748a09-3221-4083-9178-7c3e97763ded}" enabled="0" method="" siteId="{0f748a09-3221-4083-9178-7c3e97763d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BSPHN Word Template</Template>
  <TotalTime>44</TotalTime>
  <Pages>4</Pages>
  <Words>730</Words>
  <Characters>4162</Characters>
  <Application>Microsoft Office Word</Application>
  <DocSecurity>0</DocSecurity>
  <Lines>34</Lines>
  <Paragraphs>9</Paragraphs>
  <ScaleCrop>false</ScaleCrop>
  <Company>Ela Motors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Reprt title to go here</dc:title>
  <dc:subject>Report subtitle</dc:subject>
  <dc:creator>Rohan Caldwell</dc:creator>
  <cp:keywords/>
  <cp:lastModifiedBy>Liam Potts</cp:lastModifiedBy>
  <cp:revision>30</cp:revision>
  <cp:lastPrinted>2022-06-29T22:21:00Z</cp:lastPrinted>
  <dcterms:created xsi:type="dcterms:W3CDTF">2024-12-16T00:18:00Z</dcterms:created>
  <dcterms:modified xsi:type="dcterms:W3CDTF">2025-01-28T02:05:00Z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0x0101000B0B6BA61AAD094885C8709B1F29FD29</vt:lpwstr>
  </property>
  <property fmtid="{D5CDD505-2E9C-101B-9397-08002B2CF9AE}" pid="3" name="Current Version">
    <vt:lpwstr>v1.1</vt:lpwstr>
  </property>
  <property fmtid="{D5CDD505-2E9C-101B-9397-08002B2CF9AE}" pid="4" name="MediaServiceImageTags">
    <vt:lpwstr/>
  </property>
</Properties>
</file>